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A9FBD" w14:textId="120A94CF" w:rsidR="007F050D" w:rsidRPr="00F35DA9" w:rsidRDefault="007F050D" w:rsidP="7959651D">
      <w:pPr>
        <w:pStyle w:val="listbull"/>
        <w:numPr>
          <w:ilvl w:val="0"/>
          <w:numId w:val="0"/>
        </w:numPr>
        <w:spacing w:after="0"/>
        <w:contextualSpacing/>
        <w:jc w:val="center"/>
        <w:rPr>
          <w:rFonts w:ascii="Cambria" w:hAnsi="Cambria" w:cs="Arial"/>
          <w:b/>
          <w:bCs/>
          <w:sz w:val="22"/>
          <w:szCs w:val="22"/>
          <w:u w:val="single"/>
        </w:rPr>
      </w:pPr>
      <w:r w:rsidRPr="7959651D">
        <w:rPr>
          <w:rFonts w:ascii="Cambria" w:hAnsi="Cambria" w:cs="Arial"/>
          <w:b/>
          <w:bCs/>
          <w:sz w:val="22"/>
          <w:szCs w:val="22"/>
          <w:u w:val="single"/>
        </w:rPr>
        <w:t>Consent form 2</w:t>
      </w:r>
      <w:r w:rsidR="0052294C" w:rsidRPr="7959651D">
        <w:rPr>
          <w:rFonts w:ascii="Cambria" w:hAnsi="Cambria" w:cs="Arial"/>
          <w:b/>
          <w:bCs/>
          <w:sz w:val="22"/>
          <w:szCs w:val="22"/>
          <w:u w:val="single"/>
        </w:rPr>
        <w:t xml:space="preserve"> –</w:t>
      </w:r>
      <w:r w:rsidRPr="7959651D">
        <w:rPr>
          <w:rFonts w:ascii="Cambria" w:hAnsi="Cambria" w:cs="Arial"/>
          <w:b/>
          <w:bCs/>
          <w:sz w:val="22"/>
          <w:szCs w:val="22"/>
          <w:u w:val="single"/>
        </w:rPr>
        <w:t xml:space="preserve"> Interview</w:t>
      </w:r>
    </w:p>
    <w:p w14:paraId="157EB5A8" w14:textId="77777777" w:rsidR="007F050D" w:rsidRDefault="007F050D" w:rsidP="007F050D">
      <w:pPr>
        <w:pStyle w:val="listbull"/>
        <w:numPr>
          <w:ilvl w:val="0"/>
          <w:numId w:val="0"/>
        </w:numPr>
        <w:spacing w:after="0"/>
        <w:contextualSpacing/>
        <w:jc w:val="center"/>
        <w:rPr>
          <w:rFonts w:ascii="Cambria" w:hAnsi="Cambria" w:cs="Arial"/>
          <w:b/>
          <w:sz w:val="22"/>
          <w:szCs w:val="22"/>
        </w:rPr>
      </w:pPr>
    </w:p>
    <w:p w14:paraId="67D4B47C" w14:textId="6D1FBE30" w:rsidR="007F050D" w:rsidRDefault="00C276F5" w:rsidP="0053235E">
      <w:pPr>
        <w:pStyle w:val="listbull"/>
        <w:numPr>
          <w:ilvl w:val="0"/>
          <w:numId w:val="0"/>
        </w:numPr>
        <w:ind w:left="-567"/>
        <w:jc w:val="center"/>
        <w:rPr>
          <w:rFonts w:ascii="Cambria" w:hAnsi="Cambria" w:cs="Arial"/>
          <w:b/>
          <w:sz w:val="22"/>
          <w:szCs w:val="22"/>
        </w:rPr>
      </w:pPr>
      <w:r w:rsidRPr="000A6725">
        <w:rPr>
          <w:rFonts w:ascii="Cambria" w:hAnsi="Cambria" w:cs="Arial"/>
          <w:b/>
          <w:sz w:val="22"/>
          <w:szCs w:val="22"/>
        </w:rPr>
        <w:t>Perceptions and understandings of Post-Malnutrition Weight</w:t>
      </w:r>
      <w:r w:rsidR="002C0695">
        <w:rPr>
          <w:rFonts w:ascii="Cambria" w:hAnsi="Cambria" w:cs="Arial"/>
          <w:b/>
          <w:sz w:val="22"/>
          <w:szCs w:val="22"/>
        </w:rPr>
        <w:t xml:space="preserve"> </w:t>
      </w:r>
      <w:r w:rsidRPr="000A6725">
        <w:rPr>
          <w:rFonts w:ascii="Cambria" w:hAnsi="Cambria" w:cs="Arial"/>
          <w:b/>
          <w:sz w:val="22"/>
          <w:szCs w:val="22"/>
        </w:rPr>
        <w:t>Gain &amp; Growth: a survey and key informant interview study</w:t>
      </w:r>
    </w:p>
    <w:p w14:paraId="72858751" w14:textId="77777777" w:rsidR="0039136A" w:rsidRDefault="0039136A" w:rsidP="0053235E">
      <w:pPr>
        <w:pStyle w:val="listbull"/>
        <w:numPr>
          <w:ilvl w:val="0"/>
          <w:numId w:val="0"/>
        </w:numPr>
        <w:ind w:left="-567"/>
        <w:jc w:val="center"/>
        <w:rPr>
          <w:rFonts w:ascii="Cambria" w:hAnsi="Cambria" w:cs="Arial"/>
          <w:b/>
          <w:sz w:val="22"/>
          <w:szCs w:val="22"/>
        </w:rPr>
      </w:pPr>
    </w:p>
    <w:p w14:paraId="15EEACE6" w14:textId="4E926006" w:rsidR="007F050D" w:rsidRDefault="007F050D" w:rsidP="7959651D">
      <w:pPr>
        <w:pStyle w:val="listbull"/>
        <w:numPr>
          <w:ilvl w:val="0"/>
          <w:numId w:val="0"/>
        </w:numPr>
        <w:rPr>
          <w:rFonts w:ascii="Cambria" w:hAnsi="Cambria" w:cs="Arial"/>
          <w:b/>
          <w:bCs/>
          <w:sz w:val="22"/>
          <w:szCs w:val="22"/>
        </w:rPr>
      </w:pPr>
      <w:r w:rsidRPr="7959651D">
        <w:rPr>
          <w:rFonts w:ascii="Cambria" w:hAnsi="Cambria" w:cs="Arial"/>
          <w:b/>
          <w:bCs/>
          <w:sz w:val="22"/>
          <w:szCs w:val="22"/>
        </w:rPr>
        <w:t>R</w:t>
      </w:r>
      <w:r w:rsidR="00815A9D" w:rsidRPr="7959651D">
        <w:rPr>
          <w:rFonts w:ascii="Cambria" w:hAnsi="Cambria" w:cs="Arial"/>
          <w:b/>
          <w:bCs/>
          <w:sz w:val="22"/>
          <w:szCs w:val="22"/>
        </w:rPr>
        <w:t>esearcher</w:t>
      </w:r>
      <w:r w:rsidR="00FC1B3B" w:rsidRPr="7959651D">
        <w:rPr>
          <w:rFonts w:ascii="Cambria" w:hAnsi="Cambria" w:cs="Arial"/>
          <w:b/>
          <w:bCs/>
          <w:sz w:val="22"/>
          <w:szCs w:val="22"/>
        </w:rPr>
        <w:t xml:space="preserve"> responsible for project</w:t>
      </w:r>
      <w:r w:rsidR="00815A9D" w:rsidRPr="7959651D">
        <w:rPr>
          <w:rFonts w:ascii="Cambria" w:hAnsi="Cambria" w:cs="Arial"/>
          <w:b/>
          <w:bCs/>
          <w:sz w:val="22"/>
          <w:szCs w:val="22"/>
        </w:rPr>
        <w:t>:</w:t>
      </w:r>
      <w:r>
        <w:tab/>
      </w:r>
      <w:r w:rsidRPr="7959651D">
        <w:rPr>
          <w:rFonts w:ascii="Cambria" w:hAnsi="Cambria" w:cs="Arial"/>
          <w:b/>
          <w:bCs/>
          <w:sz w:val="22"/>
          <w:szCs w:val="22"/>
        </w:rPr>
        <w:t xml:space="preserve"> </w:t>
      </w:r>
      <w:r w:rsidR="00C276F5" w:rsidRPr="7959651D">
        <w:rPr>
          <w:rFonts w:ascii="Cambria" w:hAnsi="Cambria" w:cs="Arial"/>
          <w:b/>
          <w:bCs/>
          <w:sz w:val="22"/>
          <w:szCs w:val="22"/>
        </w:rPr>
        <w:t>Dr Marko Kerac</w:t>
      </w:r>
      <w:r w:rsidRPr="7959651D">
        <w:rPr>
          <w:rFonts w:ascii="Cambria" w:hAnsi="Cambria" w:cs="Arial"/>
          <w:b/>
          <w:bCs/>
          <w:sz w:val="22"/>
          <w:szCs w:val="22"/>
        </w:rPr>
        <w:t xml:space="preserve"> </w:t>
      </w:r>
      <w:r>
        <w:tab/>
      </w:r>
    </w:p>
    <w:p w14:paraId="00CAE9A7" w14:textId="3BEA851A" w:rsidR="1DEE4C45" w:rsidRDefault="1DEE4C45" w:rsidP="7959651D">
      <w:pPr>
        <w:pStyle w:val="listbull"/>
        <w:rPr>
          <w:sz w:val="22"/>
          <w:szCs w:val="22"/>
        </w:rPr>
      </w:pPr>
      <w:r w:rsidRPr="7959651D">
        <w:rPr>
          <w:rFonts w:ascii="Cambria" w:hAnsi="Cambria" w:cs="Arial"/>
          <w:b/>
          <w:bCs/>
          <w:sz w:val="22"/>
          <w:szCs w:val="22"/>
        </w:rPr>
        <w:t xml:space="preserve">Please </w:t>
      </w:r>
      <w:r w:rsidR="62F9C7DA" w:rsidRPr="7959651D">
        <w:rPr>
          <w:rFonts w:ascii="Cambria" w:hAnsi="Cambria" w:cs="Arial"/>
          <w:b/>
          <w:bCs/>
          <w:sz w:val="22"/>
          <w:szCs w:val="22"/>
        </w:rPr>
        <w:t xml:space="preserve">place a tick </w:t>
      </w:r>
      <w:r w:rsidR="608DE485" w:rsidRPr="7959651D">
        <w:rPr>
          <w:rFonts w:ascii="Cambria" w:hAnsi="Cambria" w:cs="Arial"/>
          <w:b/>
          <w:bCs/>
          <w:sz w:val="22"/>
          <w:szCs w:val="22"/>
        </w:rPr>
        <w:t>(</w:t>
      </w:r>
      <w:r w:rsidR="608DE485" w:rsidRPr="7959651D">
        <w:rPr>
          <w:rFonts w:ascii="Wingdings 2" w:eastAsia="Wingdings 2" w:hAnsi="Wingdings 2" w:cs="Wingdings 2"/>
          <w:b/>
          <w:bCs/>
          <w:sz w:val="22"/>
          <w:szCs w:val="22"/>
        </w:rPr>
        <w:t></w:t>
      </w:r>
      <w:r w:rsidR="608DE485" w:rsidRPr="7959651D">
        <w:rPr>
          <w:rFonts w:asciiTheme="majorHAnsi" w:eastAsiaTheme="majorEastAsia" w:hAnsiTheme="majorHAnsi" w:cstheme="majorBidi"/>
          <w:b/>
          <w:bCs/>
          <w:sz w:val="22"/>
          <w:szCs w:val="22"/>
        </w:rPr>
        <w:t>)</w:t>
      </w:r>
      <w:r w:rsidR="608DE485" w:rsidRPr="7959651D">
        <w:rPr>
          <w:rFonts w:ascii="Cambria" w:hAnsi="Cambria" w:cs="Arial"/>
          <w:b/>
          <w:bCs/>
          <w:sz w:val="22"/>
          <w:szCs w:val="22"/>
        </w:rPr>
        <w:t xml:space="preserve"> </w:t>
      </w:r>
      <w:r w:rsidR="62F9C7DA" w:rsidRPr="7959651D">
        <w:rPr>
          <w:rFonts w:ascii="Cambria" w:hAnsi="Cambria" w:cs="Arial"/>
          <w:b/>
          <w:bCs/>
          <w:sz w:val="22"/>
          <w:szCs w:val="22"/>
        </w:rPr>
        <w:t xml:space="preserve">next to </w:t>
      </w:r>
      <w:r w:rsidRPr="7959651D">
        <w:rPr>
          <w:rFonts w:ascii="Cambria" w:hAnsi="Cambria" w:cs="Arial"/>
          <w:b/>
          <w:bCs/>
          <w:sz w:val="22"/>
          <w:szCs w:val="22"/>
        </w:rPr>
        <w:t>e</w:t>
      </w:r>
      <w:r w:rsidR="504A36D0" w:rsidRPr="7959651D">
        <w:rPr>
          <w:rFonts w:ascii="Cambria" w:hAnsi="Cambria" w:cs="Arial"/>
          <w:b/>
          <w:bCs/>
          <w:sz w:val="22"/>
          <w:szCs w:val="22"/>
        </w:rPr>
        <w:t xml:space="preserve">ach statement </w:t>
      </w:r>
      <w:r w:rsidRPr="7959651D">
        <w:rPr>
          <w:rFonts w:ascii="Cambria" w:hAnsi="Cambria" w:cs="Arial"/>
          <w:b/>
          <w:bCs/>
          <w:sz w:val="22"/>
          <w:szCs w:val="22"/>
        </w:rPr>
        <w:t>to provide your consent.</w:t>
      </w:r>
    </w:p>
    <w:tbl>
      <w:tblPr>
        <w:tblStyle w:val="TableGrid"/>
        <w:tblW w:w="0" w:type="auto"/>
        <w:tblLayout w:type="fixed"/>
        <w:tblLook w:val="06A0" w:firstRow="1" w:lastRow="0" w:firstColumn="1" w:lastColumn="0" w:noHBand="1" w:noVBand="1"/>
      </w:tblPr>
      <w:tblGrid>
        <w:gridCol w:w="8655"/>
        <w:gridCol w:w="885"/>
      </w:tblGrid>
      <w:tr w:rsidR="7959651D" w14:paraId="3806B919" w14:textId="77777777" w:rsidTr="7959651D">
        <w:tc>
          <w:tcPr>
            <w:tcW w:w="8655" w:type="dxa"/>
          </w:tcPr>
          <w:p w14:paraId="030EF72C" w14:textId="0C550D65" w:rsidR="7CCAC5D5" w:rsidRDefault="7CCAC5D5" w:rsidP="7959651D">
            <w:pPr>
              <w:rPr>
                <w:rFonts w:ascii="Cambria" w:hAnsi="Cambria" w:cs="Arial"/>
                <w:b/>
                <w:bCs/>
                <w:szCs w:val="24"/>
              </w:rPr>
            </w:pPr>
            <w:r w:rsidRPr="7959651D">
              <w:rPr>
                <w:rFonts w:ascii="Cambria" w:hAnsi="Cambria" w:cs="Arial"/>
                <w:b/>
                <w:bCs/>
                <w:szCs w:val="24"/>
              </w:rPr>
              <w:t>Statement</w:t>
            </w:r>
          </w:p>
        </w:tc>
        <w:tc>
          <w:tcPr>
            <w:tcW w:w="885" w:type="dxa"/>
          </w:tcPr>
          <w:p w14:paraId="7A9279B4" w14:textId="6C1A7479" w:rsidR="7959651D" w:rsidRDefault="7959651D" w:rsidP="7959651D">
            <w:pPr>
              <w:rPr>
                <w:rFonts w:ascii="Cambria" w:hAnsi="Cambria" w:cs="Arial"/>
                <w:b/>
                <w:bCs/>
                <w:szCs w:val="24"/>
              </w:rPr>
            </w:pPr>
          </w:p>
        </w:tc>
      </w:tr>
      <w:tr w:rsidR="7959651D" w14:paraId="0C3C518C" w14:textId="77777777" w:rsidTr="7959651D">
        <w:tc>
          <w:tcPr>
            <w:tcW w:w="8655" w:type="dxa"/>
          </w:tcPr>
          <w:p w14:paraId="17928B07" w14:textId="72DA3FAF" w:rsidR="7CCAC5D5" w:rsidRDefault="7CCAC5D5" w:rsidP="7959651D">
            <w:pPr>
              <w:spacing w:after="60"/>
              <w:rPr>
                <w:rFonts w:ascii="Cambria" w:hAnsi="Cambria"/>
                <w:sz w:val="22"/>
                <w:szCs w:val="22"/>
              </w:rPr>
            </w:pPr>
            <w:r w:rsidRPr="7959651D">
              <w:rPr>
                <w:rFonts w:ascii="Cambria" w:hAnsi="Cambria"/>
                <w:sz w:val="22"/>
                <w:szCs w:val="22"/>
              </w:rPr>
              <w:t xml:space="preserve">I confirm that I have read and understood the information sheet for this study.  I have had the opportunity to consider the information and ask questions to </w:t>
            </w:r>
            <w:r w:rsidR="00A410FC">
              <w:rPr>
                <w:rFonts w:ascii="Cambria" w:hAnsi="Cambria"/>
                <w:sz w:val="22"/>
                <w:szCs w:val="22"/>
              </w:rPr>
              <w:t xml:space="preserve">the </w:t>
            </w:r>
            <w:r w:rsidRPr="7959651D">
              <w:rPr>
                <w:rFonts w:ascii="Cambria" w:hAnsi="Cambria"/>
                <w:sz w:val="22"/>
                <w:szCs w:val="22"/>
              </w:rPr>
              <w:t>appropriate personnel.  Any questions I have asked have these answered satisfactorily.</w:t>
            </w:r>
          </w:p>
        </w:tc>
        <w:tc>
          <w:tcPr>
            <w:tcW w:w="885" w:type="dxa"/>
          </w:tcPr>
          <w:p w14:paraId="76A9EFBC" w14:textId="2B86B8BB" w:rsidR="7959651D" w:rsidRDefault="7959651D" w:rsidP="7959651D">
            <w:pPr>
              <w:rPr>
                <w:rFonts w:ascii="Cambria" w:hAnsi="Cambria" w:cs="Arial"/>
                <w:b/>
                <w:bCs/>
                <w:szCs w:val="24"/>
              </w:rPr>
            </w:pPr>
          </w:p>
        </w:tc>
      </w:tr>
      <w:tr w:rsidR="7959651D" w14:paraId="68B128B9" w14:textId="77777777" w:rsidTr="7959651D">
        <w:tc>
          <w:tcPr>
            <w:tcW w:w="8655" w:type="dxa"/>
          </w:tcPr>
          <w:p w14:paraId="4F672E5D" w14:textId="26580534" w:rsidR="7CCAC5D5" w:rsidRDefault="7CCAC5D5" w:rsidP="7959651D">
            <w:pPr>
              <w:spacing w:after="60"/>
              <w:rPr>
                <w:rFonts w:ascii="Cambria" w:hAnsi="Cambria"/>
                <w:sz w:val="22"/>
                <w:szCs w:val="22"/>
              </w:rPr>
            </w:pPr>
            <w:r w:rsidRPr="7959651D">
              <w:rPr>
                <w:rFonts w:ascii="Cambria" w:hAnsi="Cambria"/>
                <w:sz w:val="22"/>
                <w:szCs w:val="22"/>
              </w:rPr>
              <w:t>I understand that my consent is voluntary and that I am free to withdraw this consent at any time without giving any reason.</w:t>
            </w:r>
          </w:p>
        </w:tc>
        <w:tc>
          <w:tcPr>
            <w:tcW w:w="885" w:type="dxa"/>
          </w:tcPr>
          <w:p w14:paraId="7F0E458D" w14:textId="2B86B8BB" w:rsidR="7959651D" w:rsidRDefault="7959651D" w:rsidP="7959651D">
            <w:pPr>
              <w:rPr>
                <w:rFonts w:ascii="Cambria" w:hAnsi="Cambria" w:cs="Arial"/>
                <w:b/>
                <w:bCs/>
                <w:szCs w:val="24"/>
              </w:rPr>
            </w:pPr>
          </w:p>
        </w:tc>
      </w:tr>
      <w:tr w:rsidR="7959651D" w14:paraId="65525203" w14:textId="77777777" w:rsidTr="7959651D">
        <w:tc>
          <w:tcPr>
            <w:tcW w:w="8655" w:type="dxa"/>
          </w:tcPr>
          <w:p w14:paraId="225E4725" w14:textId="71F83F1B" w:rsidR="7CCAC5D5" w:rsidRDefault="7CCAC5D5" w:rsidP="7959651D">
            <w:pPr>
              <w:spacing w:after="60"/>
              <w:rPr>
                <w:rFonts w:ascii="Cambria" w:hAnsi="Cambria"/>
                <w:sz w:val="22"/>
                <w:szCs w:val="22"/>
              </w:rPr>
            </w:pPr>
            <w:r w:rsidRPr="7959651D">
              <w:rPr>
                <w:rFonts w:ascii="Cambria" w:hAnsi="Cambria"/>
                <w:sz w:val="22"/>
                <w:szCs w:val="22"/>
              </w:rPr>
              <w:t>I understand the online audio/video interview will be recorded and transcribed to a written document, and that the recording will be deleted once it has been transcribed.</w:t>
            </w:r>
          </w:p>
        </w:tc>
        <w:tc>
          <w:tcPr>
            <w:tcW w:w="885" w:type="dxa"/>
          </w:tcPr>
          <w:p w14:paraId="25A62AF2" w14:textId="2B86B8BB" w:rsidR="7959651D" w:rsidRDefault="7959651D" w:rsidP="7959651D">
            <w:pPr>
              <w:rPr>
                <w:rFonts w:ascii="Cambria" w:hAnsi="Cambria" w:cs="Arial"/>
                <w:b/>
                <w:bCs/>
                <w:szCs w:val="24"/>
              </w:rPr>
            </w:pPr>
          </w:p>
        </w:tc>
      </w:tr>
      <w:tr w:rsidR="7959651D" w14:paraId="6093E1DB" w14:textId="77777777" w:rsidTr="7959651D">
        <w:tc>
          <w:tcPr>
            <w:tcW w:w="8655" w:type="dxa"/>
          </w:tcPr>
          <w:p w14:paraId="30409170" w14:textId="23EA3D2C" w:rsidR="7CCAC5D5" w:rsidRDefault="7CCAC5D5" w:rsidP="7959651D">
            <w:pPr>
              <w:spacing w:after="60"/>
              <w:rPr>
                <w:rFonts w:ascii="Cambria" w:hAnsi="Cambria"/>
                <w:sz w:val="22"/>
                <w:szCs w:val="22"/>
              </w:rPr>
            </w:pPr>
            <w:r w:rsidRPr="7959651D">
              <w:rPr>
                <w:rFonts w:ascii="Cambria" w:hAnsi="Cambria"/>
                <w:sz w:val="22"/>
                <w:szCs w:val="22"/>
              </w:rPr>
              <w:t>I understand that data collected during the study may be looked at by authorised individuals where it is relevant to my taking part in this research.  I give permission for these individuals to have access to these records.</w:t>
            </w:r>
          </w:p>
        </w:tc>
        <w:tc>
          <w:tcPr>
            <w:tcW w:w="885" w:type="dxa"/>
          </w:tcPr>
          <w:p w14:paraId="52C0028E" w14:textId="2B86B8BB" w:rsidR="7959651D" w:rsidRDefault="7959651D" w:rsidP="7959651D">
            <w:pPr>
              <w:rPr>
                <w:rFonts w:ascii="Cambria" w:hAnsi="Cambria" w:cs="Arial"/>
                <w:b/>
                <w:bCs/>
                <w:szCs w:val="24"/>
              </w:rPr>
            </w:pPr>
          </w:p>
        </w:tc>
      </w:tr>
      <w:tr w:rsidR="7959651D" w14:paraId="4E3DE198" w14:textId="77777777" w:rsidTr="7959651D">
        <w:tc>
          <w:tcPr>
            <w:tcW w:w="8655" w:type="dxa"/>
          </w:tcPr>
          <w:p w14:paraId="7B286333" w14:textId="34992982" w:rsidR="7CCAC5D5" w:rsidRDefault="7CCAC5D5" w:rsidP="7959651D">
            <w:pPr>
              <w:spacing w:after="60"/>
              <w:rPr>
                <w:rFonts w:ascii="Cambria" w:hAnsi="Cambria"/>
                <w:sz w:val="22"/>
                <w:szCs w:val="22"/>
              </w:rPr>
            </w:pPr>
            <w:r w:rsidRPr="7959651D">
              <w:rPr>
                <w:rFonts w:ascii="Cambria" w:hAnsi="Cambria"/>
                <w:sz w:val="22"/>
                <w:szCs w:val="22"/>
              </w:rPr>
              <w:t>I understand that data collected from me or about me may be shared via a public data repository or by sharing directly with other researchers and that I will not be identifiable from this information</w:t>
            </w:r>
          </w:p>
        </w:tc>
        <w:tc>
          <w:tcPr>
            <w:tcW w:w="885" w:type="dxa"/>
          </w:tcPr>
          <w:p w14:paraId="782B9EA3" w14:textId="2B86B8BB" w:rsidR="7959651D" w:rsidRDefault="7959651D" w:rsidP="7959651D">
            <w:pPr>
              <w:rPr>
                <w:rFonts w:ascii="Cambria" w:hAnsi="Cambria" w:cs="Arial"/>
                <w:b/>
                <w:bCs/>
                <w:szCs w:val="24"/>
              </w:rPr>
            </w:pPr>
          </w:p>
        </w:tc>
      </w:tr>
      <w:tr w:rsidR="7959651D" w14:paraId="1FCF0463" w14:textId="77777777" w:rsidTr="7959651D">
        <w:trPr>
          <w:trHeight w:val="765"/>
        </w:trPr>
        <w:tc>
          <w:tcPr>
            <w:tcW w:w="8655" w:type="dxa"/>
          </w:tcPr>
          <w:p w14:paraId="338FA661" w14:textId="507F096B" w:rsidR="180BE803" w:rsidRDefault="180BE803" w:rsidP="7959651D">
            <w:pPr>
              <w:rPr>
                <w:rFonts w:ascii="Cambria" w:hAnsi="Cambria"/>
                <w:sz w:val="22"/>
                <w:szCs w:val="22"/>
              </w:rPr>
            </w:pPr>
            <w:r w:rsidRPr="7959651D">
              <w:rPr>
                <w:rFonts w:ascii="Cambria" w:hAnsi="Cambria"/>
                <w:sz w:val="22"/>
                <w:szCs w:val="22"/>
              </w:rPr>
              <w:t>I understand that data collected during this study may be used in research publications and that all data will be anonymised and unidentifiable.</w:t>
            </w:r>
          </w:p>
        </w:tc>
        <w:tc>
          <w:tcPr>
            <w:tcW w:w="885" w:type="dxa"/>
          </w:tcPr>
          <w:p w14:paraId="60E4DF56" w14:textId="2B86B8BB" w:rsidR="7959651D" w:rsidRDefault="7959651D" w:rsidP="7959651D">
            <w:pPr>
              <w:rPr>
                <w:rFonts w:ascii="Cambria" w:hAnsi="Cambria" w:cs="Arial"/>
                <w:b/>
                <w:bCs/>
                <w:szCs w:val="24"/>
              </w:rPr>
            </w:pPr>
          </w:p>
        </w:tc>
      </w:tr>
      <w:tr w:rsidR="00A410FC" w14:paraId="4AD9C8CC" w14:textId="77777777" w:rsidTr="7959651D">
        <w:trPr>
          <w:trHeight w:val="765"/>
        </w:trPr>
        <w:tc>
          <w:tcPr>
            <w:tcW w:w="8655" w:type="dxa"/>
          </w:tcPr>
          <w:p w14:paraId="2D0417F2" w14:textId="4B3878CC" w:rsidR="00A410FC" w:rsidRPr="7959651D" w:rsidRDefault="00A410FC" w:rsidP="7959651D">
            <w:pPr>
              <w:rPr>
                <w:rFonts w:ascii="Cambria" w:hAnsi="Cambria"/>
                <w:sz w:val="22"/>
                <w:szCs w:val="22"/>
              </w:rPr>
            </w:pPr>
            <w:bookmarkStart w:id="0" w:name="_Hlk152113981"/>
            <w:r w:rsidRPr="7959651D">
              <w:rPr>
                <w:rFonts w:ascii="Cambria" w:hAnsi="Cambria"/>
                <w:sz w:val="22"/>
                <w:szCs w:val="22"/>
              </w:rPr>
              <w:t xml:space="preserve">I understand that data collected during this study may be used in </w:t>
            </w:r>
            <w:r>
              <w:rPr>
                <w:rFonts w:ascii="Cambria" w:hAnsi="Cambria"/>
                <w:sz w:val="22"/>
                <w:szCs w:val="22"/>
              </w:rPr>
              <w:t>wider public engagement and project-related dissemination activities</w:t>
            </w:r>
            <w:r w:rsidRPr="7959651D">
              <w:rPr>
                <w:rFonts w:ascii="Cambria" w:hAnsi="Cambria"/>
                <w:sz w:val="22"/>
                <w:szCs w:val="22"/>
              </w:rPr>
              <w:t xml:space="preserve"> and that all data will be anonymised and unidentifiable.</w:t>
            </w:r>
            <w:bookmarkEnd w:id="0"/>
          </w:p>
        </w:tc>
        <w:tc>
          <w:tcPr>
            <w:tcW w:w="885" w:type="dxa"/>
          </w:tcPr>
          <w:p w14:paraId="11176DBE" w14:textId="77777777" w:rsidR="00A410FC" w:rsidRDefault="00A410FC" w:rsidP="7959651D">
            <w:pPr>
              <w:rPr>
                <w:rFonts w:ascii="Cambria" w:hAnsi="Cambria" w:cs="Arial"/>
                <w:b/>
                <w:bCs/>
                <w:szCs w:val="24"/>
              </w:rPr>
            </w:pPr>
          </w:p>
        </w:tc>
      </w:tr>
      <w:tr w:rsidR="7959651D" w14:paraId="09732CB1" w14:textId="77777777" w:rsidTr="7959651D">
        <w:tc>
          <w:tcPr>
            <w:tcW w:w="8655" w:type="dxa"/>
          </w:tcPr>
          <w:p w14:paraId="386AF5D6" w14:textId="58EA3387" w:rsidR="7CCAC5D5" w:rsidRDefault="7CCAC5D5" w:rsidP="7959651D">
            <w:pPr>
              <w:spacing w:after="60"/>
              <w:rPr>
                <w:rFonts w:ascii="Cambria" w:hAnsi="Cambria"/>
                <w:sz w:val="22"/>
                <w:szCs w:val="22"/>
              </w:rPr>
            </w:pPr>
            <w:r w:rsidRPr="7959651D">
              <w:rPr>
                <w:rFonts w:ascii="Cambria" w:hAnsi="Cambria"/>
                <w:sz w:val="22"/>
                <w:szCs w:val="22"/>
              </w:rPr>
              <w:t>I agree to participating in this study.</w:t>
            </w:r>
          </w:p>
        </w:tc>
        <w:tc>
          <w:tcPr>
            <w:tcW w:w="885" w:type="dxa"/>
          </w:tcPr>
          <w:p w14:paraId="513D0D13" w14:textId="2B86B8BB" w:rsidR="7959651D" w:rsidRDefault="7959651D" w:rsidP="7959651D">
            <w:pPr>
              <w:rPr>
                <w:rFonts w:ascii="Cambria" w:hAnsi="Cambria" w:cs="Arial"/>
                <w:b/>
                <w:bCs/>
                <w:szCs w:val="24"/>
              </w:rPr>
            </w:pPr>
          </w:p>
        </w:tc>
      </w:tr>
    </w:tbl>
    <w:p w14:paraId="3C56E08B" w14:textId="7AE93B7F" w:rsidR="7A149038" w:rsidRDefault="7A149038" w:rsidP="7959651D">
      <w:pPr>
        <w:pStyle w:val="listbull"/>
        <w:numPr>
          <w:ilvl w:val="0"/>
          <w:numId w:val="0"/>
        </w:numPr>
      </w:pPr>
      <w:r w:rsidRPr="7959651D">
        <w:rPr>
          <w:szCs w:val="24"/>
        </w:rPr>
        <w:t>To support our research findings with qualitative evidence, we may directly quote participant statements from interview transcripts. These quotes will be anonymised and you will not be identifiable from these quotes. Please tick the box</w:t>
      </w:r>
      <w:r w:rsidR="428853A1" w:rsidRPr="7959651D">
        <w:rPr>
          <w:szCs w:val="24"/>
        </w:rPr>
        <w:t xml:space="preserve"> </w:t>
      </w:r>
      <w:r w:rsidR="428853A1" w:rsidRPr="7959651D">
        <w:rPr>
          <w:rFonts w:ascii="Cambria" w:hAnsi="Cambria" w:cs="Arial"/>
          <w:b/>
          <w:bCs/>
          <w:sz w:val="22"/>
          <w:szCs w:val="22"/>
        </w:rPr>
        <w:t>(</w:t>
      </w:r>
      <w:r w:rsidR="428853A1" w:rsidRPr="7959651D">
        <w:rPr>
          <w:rFonts w:ascii="Wingdings 2" w:eastAsia="Wingdings 2" w:hAnsi="Wingdings 2" w:cs="Wingdings 2"/>
          <w:b/>
          <w:bCs/>
          <w:sz w:val="22"/>
          <w:szCs w:val="22"/>
        </w:rPr>
        <w:t></w:t>
      </w:r>
      <w:r w:rsidR="428853A1" w:rsidRPr="7959651D">
        <w:rPr>
          <w:rFonts w:asciiTheme="majorHAnsi" w:eastAsiaTheme="majorEastAsia" w:hAnsiTheme="majorHAnsi" w:cstheme="majorBidi"/>
          <w:b/>
          <w:bCs/>
          <w:sz w:val="22"/>
          <w:szCs w:val="22"/>
        </w:rPr>
        <w:t>)</w:t>
      </w:r>
      <w:r w:rsidRPr="7959651D">
        <w:rPr>
          <w:szCs w:val="24"/>
        </w:rPr>
        <w:t xml:space="preserve"> to provide your consent</w:t>
      </w:r>
      <w:r w:rsidR="4B281DDE" w:rsidRPr="7959651D">
        <w:rPr>
          <w:szCs w:val="24"/>
        </w:rPr>
        <w:t>.</w:t>
      </w:r>
    </w:p>
    <w:tbl>
      <w:tblPr>
        <w:tblStyle w:val="TableGrid"/>
        <w:tblW w:w="0" w:type="auto"/>
        <w:tblLayout w:type="fixed"/>
        <w:tblLook w:val="06A0" w:firstRow="1" w:lastRow="0" w:firstColumn="1" w:lastColumn="0" w:noHBand="1" w:noVBand="1"/>
      </w:tblPr>
      <w:tblGrid>
        <w:gridCol w:w="8580"/>
        <w:gridCol w:w="960"/>
      </w:tblGrid>
      <w:tr w:rsidR="7959651D" w14:paraId="7C1D7DE3" w14:textId="77777777" w:rsidTr="7959651D">
        <w:tc>
          <w:tcPr>
            <w:tcW w:w="8580" w:type="dxa"/>
          </w:tcPr>
          <w:p w14:paraId="723E40C9" w14:textId="39CA0626" w:rsidR="6A1B34CB" w:rsidRDefault="6A1B34CB" w:rsidP="7959651D">
            <w:pPr>
              <w:rPr>
                <w:rFonts w:ascii="Cambria" w:hAnsi="Cambria"/>
                <w:szCs w:val="24"/>
              </w:rPr>
            </w:pPr>
            <w:r w:rsidRPr="7959651D">
              <w:rPr>
                <w:rFonts w:ascii="Cambria" w:hAnsi="Cambria"/>
                <w:sz w:val="22"/>
                <w:szCs w:val="22"/>
              </w:rPr>
              <w:t>I give permission for any written or transcribed statements recorded from the survey or interview to be directly quoted as anonymised, de-identified statements</w:t>
            </w:r>
          </w:p>
        </w:tc>
        <w:tc>
          <w:tcPr>
            <w:tcW w:w="960" w:type="dxa"/>
          </w:tcPr>
          <w:p w14:paraId="2770B408" w14:textId="1979D83E" w:rsidR="7959651D" w:rsidRDefault="7959651D" w:rsidP="7959651D">
            <w:pPr>
              <w:rPr>
                <w:szCs w:val="24"/>
              </w:rPr>
            </w:pPr>
          </w:p>
        </w:tc>
      </w:tr>
    </w:tbl>
    <w:p w14:paraId="03A191E5" w14:textId="754D8537" w:rsidR="7959651D" w:rsidRDefault="7959651D" w:rsidP="7959651D">
      <w:pPr>
        <w:pStyle w:val="listbull"/>
        <w:numPr>
          <w:ilvl w:val="0"/>
          <w:numId w:val="0"/>
        </w:numPr>
        <w:spacing w:after="60"/>
        <w:rPr>
          <w:rFonts w:ascii="Cambria" w:hAnsi="Cambria"/>
          <w:szCs w:val="24"/>
        </w:rPr>
      </w:pPr>
    </w:p>
    <w:tbl>
      <w:tblPr>
        <w:tblStyle w:val="TableGrid"/>
        <w:tblW w:w="11478" w:type="dxa"/>
        <w:tblInd w:w="-993" w:type="dxa"/>
        <w:tblLook w:val="04A0" w:firstRow="1" w:lastRow="0" w:firstColumn="1" w:lastColumn="0" w:noHBand="0" w:noVBand="1"/>
      </w:tblPr>
      <w:tblGrid>
        <w:gridCol w:w="4816"/>
        <w:gridCol w:w="4252"/>
        <w:gridCol w:w="2410"/>
      </w:tblGrid>
      <w:tr w:rsidR="001B478B" w14:paraId="472B98C7" w14:textId="77777777" w:rsidTr="00E8770E">
        <w:tc>
          <w:tcPr>
            <w:tcW w:w="4816" w:type="dxa"/>
          </w:tcPr>
          <w:p w14:paraId="672152CE" w14:textId="77777777" w:rsidR="001B478B" w:rsidRDefault="001B478B" w:rsidP="00952CC3">
            <w:pPr>
              <w:pStyle w:val="listbull"/>
              <w:numPr>
                <w:ilvl w:val="0"/>
                <w:numId w:val="0"/>
              </w:numPr>
              <w:spacing w:after="60"/>
              <w:rPr>
                <w:rFonts w:ascii="Cambria" w:hAnsi="Cambria"/>
                <w:sz w:val="22"/>
                <w:szCs w:val="22"/>
              </w:rPr>
            </w:pPr>
          </w:p>
          <w:p w14:paraId="0472A31F" w14:textId="77777777" w:rsidR="001B478B" w:rsidRDefault="001B478B" w:rsidP="00952CC3">
            <w:pPr>
              <w:pStyle w:val="listbull"/>
              <w:numPr>
                <w:ilvl w:val="0"/>
                <w:numId w:val="0"/>
              </w:numPr>
              <w:spacing w:after="60"/>
              <w:rPr>
                <w:rFonts w:ascii="Cambria" w:hAnsi="Cambria"/>
                <w:sz w:val="22"/>
                <w:szCs w:val="22"/>
              </w:rPr>
            </w:pPr>
          </w:p>
        </w:tc>
        <w:tc>
          <w:tcPr>
            <w:tcW w:w="4252" w:type="dxa"/>
          </w:tcPr>
          <w:p w14:paraId="3CE8A086" w14:textId="77777777" w:rsidR="001B478B" w:rsidRDefault="001B478B" w:rsidP="00952CC3">
            <w:pPr>
              <w:pStyle w:val="listbull"/>
              <w:numPr>
                <w:ilvl w:val="0"/>
                <w:numId w:val="0"/>
              </w:numPr>
              <w:spacing w:after="60"/>
              <w:rPr>
                <w:rFonts w:ascii="Cambria" w:hAnsi="Cambria"/>
                <w:sz w:val="22"/>
                <w:szCs w:val="22"/>
              </w:rPr>
            </w:pPr>
          </w:p>
        </w:tc>
        <w:tc>
          <w:tcPr>
            <w:tcW w:w="2410" w:type="dxa"/>
          </w:tcPr>
          <w:p w14:paraId="4362FA5D" w14:textId="77777777" w:rsidR="001B478B" w:rsidRDefault="001B478B" w:rsidP="00952CC3">
            <w:pPr>
              <w:pStyle w:val="listbull"/>
              <w:numPr>
                <w:ilvl w:val="0"/>
                <w:numId w:val="0"/>
              </w:numPr>
              <w:spacing w:after="60"/>
              <w:rPr>
                <w:rFonts w:ascii="Cambria" w:hAnsi="Cambria"/>
                <w:sz w:val="22"/>
                <w:szCs w:val="22"/>
              </w:rPr>
            </w:pPr>
          </w:p>
        </w:tc>
      </w:tr>
    </w:tbl>
    <w:p w14:paraId="4B960063" w14:textId="77777777" w:rsidR="001B478B" w:rsidRDefault="001B478B" w:rsidP="7959651D">
      <w:pPr>
        <w:pStyle w:val="listbull"/>
        <w:numPr>
          <w:ilvl w:val="0"/>
          <w:numId w:val="0"/>
        </w:numPr>
        <w:spacing w:after="60"/>
        <w:ind w:left="-993"/>
        <w:rPr>
          <w:rFonts w:ascii="Cambria" w:hAnsi="Cambria"/>
          <w:sz w:val="16"/>
          <w:szCs w:val="16"/>
        </w:rPr>
      </w:pPr>
      <w:r>
        <w:rPr>
          <w:rFonts w:ascii="Cambria" w:hAnsi="Cambria"/>
          <w:sz w:val="22"/>
          <w:szCs w:val="22"/>
        </w:rPr>
        <w:tab/>
      </w:r>
      <w:r w:rsidRPr="00EC7014">
        <w:rPr>
          <w:rFonts w:ascii="Cambria" w:hAnsi="Cambria"/>
          <w:sz w:val="18"/>
          <w:szCs w:val="18"/>
        </w:rPr>
        <w:t>Printed name of participant</w:t>
      </w:r>
      <w:r w:rsidR="00EC7014" w:rsidRPr="00EC7014">
        <w:rPr>
          <w:rFonts w:ascii="Cambria" w:hAnsi="Cambria"/>
          <w:sz w:val="18"/>
          <w:szCs w:val="18"/>
        </w:rPr>
        <w:t>/Representative</w:t>
      </w:r>
      <w:r w:rsidRPr="00EC7014">
        <w:rPr>
          <w:rFonts w:ascii="Cambria" w:hAnsi="Cambria"/>
          <w:sz w:val="18"/>
          <w:szCs w:val="18"/>
        </w:rPr>
        <w:tab/>
      </w:r>
      <w:r w:rsidRPr="00EC7014">
        <w:rPr>
          <w:rFonts w:ascii="Cambria" w:hAnsi="Cambria"/>
          <w:sz w:val="18"/>
          <w:szCs w:val="18"/>
        </w:rPr>
        <w:tab/>
        <w:t xml:space="preserve">         Signature of participant</w:t>
      </w:r>
      <w:r w:rsidR="00EC7014" w:rsidRPr="00EC7014">
        <w:rPr>
          <w:rFonts w:ascii="Cambria" w:hAnsi="Cambria"/>
          <w:sz w:val="18"/>
          <w:szCs w:val="18"/>
        </w:rPr>
        <w:t>/Representative</w:t>
      </w:r>
      <w:r w:rsidRPr="00EC7014">
        <w:rPr>
          <w:rFonts w:ascii="Cambria" w:hAnsi="Cambria"/>
          <w:sz w:val="18"/>
          <w:szCs w:val="18"/>
        </w:rPr>
        <w:tab/>
        <w:t xml:space="preserve">                       </w:t>
      </w:r>
      <w:r w:rsidR="00EC7014">
        <w:rPr>
          <w:rFonts w:ascii="Cambria" w:hAnsi="Cambria"/>
          <w:sz w:val="18"/>
          <w:szCs w:val="18"/>
        </w:rPr>
        <w:t xml:space="preserve">   </w:t>
      </w:r>
      <w:r w:rsidRPr="00EC7014">
        <w:rPr>
          <w:rFonts w:ascii="Cambria" w:hAnsi="Cambria"/>
          <w:sz w:val="18"/>
          <w:szCs w:val="18"/>
        </w:rPr>
        <w:t xml:space="preserve">Date </w:t>
      </w:r>
    </w:p>
    <w:p w14:paraId="46E325A7" w14:textId="03A2AC33" w:rsidR="001B478B" w:rsidRDefault="00EC7014" w:rsidP="001B478B">
      <w:pPr>
        <w:pStyle w:val="listbull"/>
        <w:numPr>
          <w:ilvl w:val="0"/>
          <w:numId w:val="0"/>
        </w:numPr>
        <w:spacing w:after="60"/>
        <w:ind w:left="-993"/>
        <w:rPr>
          <w:rFonts w:ascii="Cambria" w:hAnsi="Cambria"/>
          <w:sz w:val="16"/>
          <w:szCs w:val="16"/>
        </w:rPr>
      </w:pPr>
      <w:r>
        <w:rPr>
          <w:rFonts w:ascii="Cambria" w:hAnsi="Cambria"/>
          <w:sz w:val="18"/>
          <w:szCs w:val="18"/>
        </w:rPr>
        <w:t xml:space="preserve">      </w:t>
      </w:r>
      <w:r w:rsidR="000C3D17">
        <w:rPr>
          <w:rFonts w:ascii="Cambria" w:hAnsi="Cambria"/>
          <w:sz w:val="18"/>
          <w:szCs w:val="18"/>
        </w:rPr>
        <w:tab/>
      </w:r>
      <w:r w:rsidR="000C3D17">
        <w:rPr>
          <w:rFonts w:ascii="Cambria" w:hAnsi="Cambria"/>
          <w:sz w:val="18"/>
          <w:szCs w:val="18"/>
        </w:rPr>
        <w:tab/>
      </w:r>
      <w:r w:rsidR="000C3D17">
        <w:rPr>
          <w:rFonts w:ascii="Cambria" w:hAnsi="Cambria"/>
          <w:sz w:val="18"/>
          <w:szCs w:val="18"/>
        </w:rPr>
        <w:tab/>
      </w:r>
      <w:r w:rsidR="000C3D17">
        <w:rPr>
          <w:rFonts w:ascii="Cambria" w:hAnsi="Cambria"/>
          <w:sz w:val="18"/>
          <w:szCs w:val="18"/>
        </w:rPr>
        <w:tab/>
      </w:r>
      <w:r>
        <w:rPr>
          <w:rFonts w:ascii="Cambria" w:hAnsi="Cambria"/>
          <w:sz w:val="18"/>
          <w:szCs w:val="18"/>
        </w:rPr>
        <w:t xml:space="preserve">   </w:t>
      </w:r>
      <w:r w:rsidRPr="004A2568">
        <w:rPr>
          <w:rFonts w:ascii="Cambria" w:hAnsi="Cambria"/>
          <w:sz w:val="18"/>
          <w:szCs w:val="18"/>
        </w:rPr>
        <w:t xml:space="preserve"> </w:t>
      </w:r>
      <w:r w:rsidR="000C3D17">
        <w:rPr>
          <w:rFonts w:ascii="Cambria" w:hAnsi="Cambria"/>
          <w:sz w:val="18"/>
          <w:szCs w:val="18"/>
        </w:rPr>
        <w:tab/>
      </w:r>
      <w:r w:rsidR="000C3D17">
        <w:rPr>
          <w:rFonts w:ascii="Cambria" w:hAnsi="Cambria"/>
          <w:sz w:val="18"/>
          <w:szCs w:val="18"/>
        </w:rPr>
        <w:tab/>
      </w:r>
      <w:r w:rsidR="000C3D17">
        <w:rPr>
          <w:rFonts w:ascii="Cambria" w:hAnsi="Cambria"/>
          <w:sz w:val="18"/>
          <w:szCs w:val="18"/>
        </w:rPr>
        <w:tab/>
      </w:r>
      <w:r w:rsidR="000C3D17">
        <w:rPr>
          <w:rFonts w:ascii="Cambria" w:hAnsi="Cambria"/>
          <w:sz w:val="18"/>
          <w:szCs w:val="18"/>
        </w:rPr>
        <w:tab/>
      </w:r>
      <w:r w:rsidR="000C3D17">
        <w:rPr>
          <w:rFonts w:ascii="Cambria" w:hAnsi="Cambria"/>
          <w:sz w:val="18"/>
          <w:szCs w:val="18"/>
        </w:rPr>
        <w:tab/>
      </w:r>
      <w:r w:rsidR="000C3D17">
        <w:rPr>
          <w:rFonts w:ascii="Cambria" w:hAnsi="Cambria"/>
          <w:sz w:val="18"/>
          <w:szCs w:val="18"/>
        </w:rPr>
        <w:tab/>
        <w:t xml:space="preserve">              </w:t>
      </w:r>
      <w:r w:rsidR="3AB0DFAC" w:rsidRPr="004A2568">
        <w:rPr>
          <w:rFonts w:ascii="Cambria" w:hAnsi="Cambria"/>
          <w:sz w:val="18"/>
          <w:szCs w:val="18"/>
        </w:rPr>
        <w:t xml:space="preserve"> </w:t>
      </w:r>
      <w:r w:rsidRPr="004A2568">
        <w:rPr>
          <w:rFonts w:ascii="Cambria" w:hAnsi="Cambria"/>
          <w:sz w:val="16"/>
          <w:szCs w:val="16"/>
        </w:rPr>
        <w:t>(or thumbprint/mark if unable to sign)</w:t>
      </w:r>
    </w:p>
    <w:p w14:paraId="1979612C" w14:textId="79B5309D" w:rsidR="7959651D" w:rsidRDefault="7959651D" w:rsidP="7959651D">
      <w:pPr>
        <w:pStyle w:val="listbull"/>
        <w:numPr>
          <w:ilvl w:val="0"/>
          <w:numId w:val="0"/>
        </w:numPr>
        <w:spacing w:after="60"/>
        <w:rPr>
          <w:rFonts w:ascii="Cambria" w:hAnsi="Cambria"/>
          <w:szCs w:val="24"/>
        </w:rPr>
      </w:pPr>
    </w:p>
    <w:p w14:paraId="55F05BDC" w14:textId="77777777" w:rsidR="00F94036" w:rsidRDefault="00F94036" w:rsidP="7959651D">
      <w:pPr>
        <w:pStyle w:val="listbull"/>
        <w:numPr>
          <w:ilvl w:val="0"/>
          <w:numId w:val="0"/>
        </w:numPr>
        <w:spacing w:after="60"/>
        <w:rPr>
          <w:rFonts w:ascii="Cambria" w:hAnsi="Cambria"/>
          <w:szCs w:val="24"/>
        </w:rPr>
      </w:pPr>
    </w:p>
    <w:tbl>
      <w:tblPr>
        <w:tblStyle w:val="TableGrid"/>
        <w:tblW w:w="11478" w:type="dxa"/>
        <w:tblInd w:w="-993" w:type="dxa"/>
        <w:tblLook w:val="04A0" w:firstRow="1" w:lastRow="0" w:firstColumn="1" w:lastColumn="0" w:noHBand="0" w:noVBand="1"/>
      </w:tblPr>
      <w:tblGrid>
        <w:gridCol w:w="4816"/>
        <w:gridCol w:w="4252"/>
        <w:gridCol w:w="2410"/>
      </w:tblGrid>
      <w:tr w:rsidR="00B91C80" w14:paraId="77D77DD2" w14:textId="77777777" w:rsidTr="00E8770E">
        <w:tc>
          <w:tcPr>
            <w:tcW w:w="4816" w:type="dxa"/>
          </w:tcPr>
          <w:p w14:paraId="13285E19" w14:textId="77777777" w:rsidR="00B91C80" w:rsidRDefault="00B91C80" w:rsidP="00114E4F">
            <w:pPr>
              <w:pStyle w:val="listbull"/>
              <w:numPr>
                <w:ilvl w:val="0"/>
                <w:numId w:val="0"/>
              </w:numPr>
              <w:spacing w:after="60"/>
              <w:rPr>
                <w:rFonts w:ascii="Cambria" w:hAnsi="Cambria"/>
                <w:sz w:val="22"/>
                <w:szCs w:val="22"/>
              </w:rPr>
            </w:pPr>
          </w:p>
          <w:p w14:paraId="0EAEA42D" w14:textId="77777777" w:rsidR="00B91C80" w:rsidRDefault="00B91C80" w:rsidP="00114E4F">
            <w:pPr>
              <w:pStyle w:val="listbull"/>
              <w:numPr>
                <w:ilvl w:val="0"/>
                <w:numId w:val="0"/>
              </w:numPr>
              <w:spacing w:after="60"/>
              <w:rPr>
                <w:rFonts w:ascii="Cambria" w:hAnsi="Cambria"/>
                <w:sz w:val="22"/>
                <w:szCs w:val="22"/>
              </w:rPr>
            </w:pPr>
          </w:p>
        </w:tc>
        <w:tc>
          <w:tcPr>
            <w:tcW w:w="4252" w:type="dxa"/>
          </w:tcPr>
          <w:p w14:paraId="5CDD0393" w14:textId="77777777" w:rsidR="00B91C80" w:rsidRDefault="00B91C80" w:rsidP="00114E4F">
            <w:pPr>
              <w:pStyle w:val="listbull"/>
              <w:numPr>
                <w:ilvl w:val="0"/>
                <w:numId w:val="0"/>
              </w:numPr>
              <w:spacing w:after="60"/>
              <w:rPr>
                <w:rFonts w:ascii="Cambria" w:hAnsi="Cambria"/>
                <w:sz w:val="22"/>
                <w:szCs w:val="22"/>
              </w:rPr>
            </w:pPr>
          </w:p>
        </w:tc>
        <w:tc>
          <w:tcPr>
            <w:tcW w:w="2410" w:type="dxa"/>
          </w:tcPr>
          <w:p w14:paraId="25DF0535" w14:textId="77777777" w:rsidR="00B91C80" w:rsidRDefault="00B91C80" w:rsidP="00114E4F">
            <w:pPr>
              <w:pStyle w:val="listbull"/>
              <w:numPr>
                <w:ilvl w:val="0"/>
                <w:numId w:val="0"/>
              </w:numPr>
              <w:spacing w:after="60"/>
              <w:rPr>
                <w:rFonts w:ascii="Cambria" w:hAnsi="Cambria"/>
                <w:sz w:val="22"/>
                <w:szCs w:val="22"/>
              </w:rPr>
            </w:pPr>
          </w:p>
        </w:tc>
      </w:tr>
    </w:tbl>
    <w:p w14:paraId="2102CAA4" w14:textId="77777777" w:rsidR="00B91C80" w:rsidRPr="00EC7014" w:rsidRDefault="00B91C80" w:rsidP="00114E4F">
      <w:pPr>
        <w:pStyle w:val="listbull"/>
        <w:numPr>
          <w:ilvl w:val="0"/>
          <w:numId w:val="0"/>
        </w:numPr>
        <w:spacing w:after="60"/>
        <w:ind w:left="-993"/>
        <w:rPr>
          <w:rFonts w:ascii="Cambria" w:hAnsi="Cambria"/>
          <w:sz w:val="18"/>
          <w:szCs w:val="18"/>
        </w:rPr>
      </w:pPr>
      <w:r>
        <w:rPr>
          <w:rFonts w:ascii="Cambria" w:hAnsi="Cambria"/>
          <w:sz w:val="22"/>
          <w:szCs w:val="22"/>
        </w:rPr>
        <w:tab/>
      </w:r>
      <w:r w:rsidRPr="00EC7014">
        <w:rPr>
          <w:rFonts w:ascii="Cambria" w:hAnsi="Cambria"/>
          <w:sz w:val="18"/>
          <w:szCs w:val="18"/>
        </w:rPr>
        <w:t xml:space="preserve">Printed name of </w:t>
      </w:r>
      <w:r w:rsidR="00EC7014" w:rsidRPr="00EC7014">
        <w:rPr>
          <w:rFonts w:ascii="Cambria" w:hAnsi="Cambria"/>
          <w:sz w:val="18"/>
          <w:szCs w:val="18"/>
        </w:rPr>
        <w:t>person obtaining consent</w:t>
      </w:r>
      <w:r w:rsidRPr="00EC7014">
        <w:rPr>
          <w:rFonts w:ascii="Cambria" w:hAnsi="Cambria"/>
          <w:sz w:val="18"/>
          <w:szCs w:val="18"/>
        </w:rPr>
        <w:tab/>
      </w:r>
      <w:r w:rsidRPr="00EC7014">
        <w:rPr>
          <w:rFonts w:ascii="Cambria" w:hAnsi="Cambria"/>
          <w:sz w:val="18"/>
          <w:szCs w:val="18"/>
        </w:rPr>
        <w:tab/>
        <w:t xml:space="preserve">         Signature of </w:t>
      </w:r>
      <w:r w:rsidR="00EC7014">
        <w:rPr>
          <w:rFonts w:ascii="Cambria" w:hAnsi="Cambria"/>
          <w:sz w:val="18"/>
          <w:szCs w:val="18"/>
        </w:rPr>
        <w:t>person obtaining consent</w:t>
      </w:r>
      <w:r w:rsidR="00EC7014">
        <w:rPr>
          <w:rFonts w:ascii="Cambria" w:hAnsi="Cambria"/>
          <w:sz w:val="18"/>
          <w:szCs w:val="18"/>
        </w:rPr>
        <w:tab/>
      </w:r>
      <w:r w:rsidRPr="00EC7014">
        <w:rPr>
          <w:rFonts w:ascii="Cambria" w:hAnsi="Cambria"/>
          <w:sz w:val="18"/>
          <w:szCs w:val="18"/>
        </w:rPr>
        <w:t xml:space="preserve">         </w:t>
      </w:r>
      <w:r w:rsidR="00831AB5" w:rsidRPr="00EC7014">
        <w:rPr>
          <w:rFonts w:ascii="Cambria" w:hAnsi="Cambria"/>
          <w:sz w:val="18"/>
          <w:szCs w:val="18"/>
        </w:rPr>
        <w:t xml:space="preserve">              </w:t>
      </w:r>
      <w:r w:rsidRPr="00EC7014">
        <w:rPr>
          <w:rFonts w:ascii="Cambria" w:hAnsi="Cambria"/>
          <w:sz w:val="18"/>
          <w:szCs w:val="18"/>
        </w:rPr>
        <w:t xml:space="preserve"> </w:t>
      </w:r>
      <w:r w:rsidR="00EC7014">
        <w:rPr>
          <w:rFonts w:ascii="Cambria" w:hAnsi="Cambria"/>
          <w:sz w:val="18"/>
          <w:szCs w:val="18"/>
        </w:rPr>
        <w:t xml:space="preserve">  </w:t>
      </w:r>
      <w:r w:rsidRPr="00EC7014">
        <w:rPr>
          <w:rFonts w:ascii="Cambria" w:hAnsi="Cambria"/>
          <w:sz w:val="18"/>
          <w:szCs w:val="18"/>
        </w:rPr>
        <w:t xml:space="preserve">Date </w:t>
      </w:r>
    </w:p>
    <w:p w14:paraId="30746150" w14:textId="2CD571D2" w:rsidR="007F44BA" w:rsidRPr="00561054" w:rsidRDefault="007F44BA" w:rsidP="005024C2">
      <w:pPr>
        <w:pStyle w:val="listbull"/>
        <w:numPr>
          <w:ilvl w:val="0"/>
          <w:numId w:val="0"/>
        </w:numPr>
        <w:spacing w:after="60"/>
        <w:ind w:left="-993"/>
        <w:rPr>
          <w:rFonts w:ascii="Cambria" w:hAnsi="Cambria"/>
          <w:sz w:val="16"/>
          <w:szCs w:val="16"/>
        </w:rPr>
      </w:pPr>
    </w:p>
    <w:sectPr w:rsidR="007F44BA" w:rsidRPr="00561054" w:rsidSect="00674AAC">
      <w:headerReference w:type="default" r:id="rId12"/>
      <w:footerReference w:type="default" r:id="rId13"/>
      <w:headerReference w:type="first" r:id="rId14"/>
      <w:footerReference w:type="first" r:id="rId15"/>
      <w:pgSz w:w="12240" w:h="15840" w:code="1"/>
      <w:pgMar w:top="1135" w:right="1418" w:bottom="993" w:left="1276" w:header="284" w:footer="26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F82A2" w14:textId="77777777" w:rsidR="0030266E" w:rsidRDefault="0030266E" w:rsidP="006930DE">
      <w:r>
        <w:separator/>
      </w:r>
    </w:p>
  </w:endnote>
  <w:endnote w:type="continuationSeparator" w:id="0">
    <w:p w14:paraId="1B7B7BF4" w14:textId="77777777" w:rsidR="0030266E" w:rsidRDefault="0030266E" w:rsidP="0069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LMOKJ+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8AFB3" w14:textId="77777777" w:rsidR="00FA5402" w:rsidRPr="00831AB5" w:rsidRDefault="00FA5402" w:rsidP="00FA5402">
    <w:pPr>
      <w:spacing w:after="60"/>
      <w:jc w:val="center"/>
      <w:rPr>
        <w:rFonts w:ascii="Cambria" w:eastAsia="SimSun" w:hAnsi="Cambria"/>
        <w:b/>
        <w:bCs/>
        <w:sz w:val="22"/>
        <w:szCs w:val="22"/>
        <w:lang w:val="en-US"/>
      </w:rPr>
    </w:pPr>
    <w:r w:rsidRPr="00831AB5">
      <w:rPr>
        <w:rFonts w:ascii="Cambria" w:eastAsia="SimSun" w:hAnsi="Cambria"/>
        <w:b/>
        <w:bCs/>
        <w:sz w:val="22"/>
        <w:szCs w:val="22"/>
        <w:lang w:val="en-US"/>
      </w:rPr>
      <w:t>A copy of this informed consent document has been provided to the participant.</w:t>
    </w:r>
  </w:p>
  <w:p w14:paraId="04E91FBA" w14:textId="77777777" w:rsidR="00FA5402" w:rsidRPr="00561054" w:rsidRDefault="00FA5402" w:rsidP="00FA5402">
    <w:pPr>
      <w:pStyle w:val="listbull"/>
      <w:numPr>
        <w:ilvl w:val="0"/>
        <w:numId w:val="0"/>
      </w:numPr>
      <w:spacing w:after="0"/>
      <w:ind w:left="-567"/>
      <w:rPr>
        <w:rFonts w:ascii="Cambria" w:hAnsi="Cambria" w:cs="Arial"/>
        <w:sz w:val="16"/>
        <w:szCs w:val="16"/>
      </w:rPr>
    </w:pPr>
    <w:r w:rsidRPr="00561054">
      <w:rPr>
        <w:rFonts w:ascii="Cambria" w:hAnsi="Cambria" w:cs="Arial"/>
        <w:sz w:val="16"/>
        <w:szCs w:val="16"/>
      </w:rPr>
      <w:t>Centre Number:</w:t>
    </w:r>
    <w:r>
      <w:rPr>
        <w:rFonts w:ascii="Cambria" w:hAnsi="Cambria" w:cs="Arial"/>
        <w:sz w:val="16"/>
        <w:szCs w:val="16"/>
      </w:rPr>
      <w:t xml:space="preserve"> N/A</w:t>
    </w:r>
  </w:p>
  <w:p w14:paraId="7E72D0CC" w14:textId="41B9AE65" w:rsidR="00FA5402" w:rsidRPr="00B2363E" w:rsidRDefault="00FA5402" w:rsidP="00FA5402">
    <w:pPr>
      <w:pStyle w:val="listbull"/>
      <w:numPr>
        <w:ilvl w:val="0"/>
        <w:numId w:val="0"/>
      </w:numPr>
      <w:spacing w:after="0"/>
      <w:ind w:hanging="567"/>
      <w:rPr>
        <w:rFonts w:ascii="Cambria" w:hAnsi="Cambria" w:cs="Arial"/>
        <w:sz w:val="16"/>
        <w:szCs w:val="16"/>
      </w:rPr>
    </w:pPr>
    <w:r w:rsidRPr="00B2363E">
      <w:rPr>
        <w:rFonts w:ascii="Cambria" w:hAnsi="Cambria" w:cs="Arial"/>
        <w:sz w:val="16"/>
        <w:szCs w:val="16"/>
      </w:rPr>
      <w:t>Study</w:t>
    </w:r>
    <w:r w:rsidR="00961D3C" w:rsidRPr="00B2363E">
      <w:rPr>
        <w:rFonts w:ascii="Cambria" w:hAnsi="Cambria" w:cs="Arial"/>
        <w:sz w:val="16"/>
        <w:szCs w:val="16"/>
      </w:rPr>
      <w:t xml:space="preserve"> REC</w:t>
    </w:r>
    <w:r w:rsidRPr="00B2363E">
      <w:rPr>
        <w:rFonts w:ascii="Cambria" w:hAnsi="Cambria" w:cs="Arial"/>
        <w:sz w:val="16"/>
        <w:szCs w:val="16"/>
      </w:rPr>
      <w:t xml:space="preserve"> Number: </w:t>
    </w:r>
    <w:r w:rsidR="00CD62DD" w:rsidRPr="00B2363E">
      <w:rPr>
        <w:rFonts w:ascii="Cambria" w:hAnsi="Cambria" w:cs="Arial"/>
        <w:sz w:val="16"/>
        <w:szCs w:val="16"/>
      </w:rPr>
      <w:t>26610</w:t>
    </w:r>
  </w:p>
  <w:p w14:paraId="15C12516" w14:textId="77777777" w:rsidR="00FA5402" w:rsidRPr="00561054" w:rsidRDefault="00FA5402" w:rsidP="00FA5402">
    <w:pPr>
      <w:pStyle w:val="listbull"/>
      <w:numPr>
        <w:ilvl w:val="0"/>
        <w:numId w:val="0"/>
      </w:numPr>
      <w:spacing w:after="0"/>
      <w:ind w:hanging="567"/>
      <w:rPr>
        <w:rFonts w:ascii="Cambria" w:hAnsi="Cambria" w:cs="Arial"/>
        <w:sz w:val="16"/>
        <w:szCs w:val="16"/>
      </w:rPr>
    </w:pPr>
    <w:r w:rsidRPr="00B2363E">
      <w:rPr>
        <w:rFonts w:ascii="Cambria" w:hAnsi="Cambria" w:cs="Arial"/>
        <w:sz w:val="16"/>
        <w:szCs w:val="16"/>
      </w:rPr>
      <w:t>Participant Identification Number:</w:t>
    </w:r>
    <w:r>
      <w:rPr>
        <w:rFonts w:ascii="Cambria" w:hAnsi="Cambria" w:cs="Arial"/>
        <w:sz w:val="16"/>
        <w:szCs w:val="16"/>
      </w:rPr>
      <w:t xml:space="preserve"> </w:t>
    </w:r>
  </w:p>
  <w:p w14:paraId="2DB883F3" w14:textId="77777777" w:rsidR="00FA5402" w:rsidRPr="00561054" w:rsidRDefault="00FA5402" w:rsidP="00FA5402">
    <w:pPr>
      <w:pStyle w:val="listbull"/>
      <w:numPr>
        <w:ilvl w:val="0"/>
        <w:numId w:val="0"/>
      </w:numPr>
      <w:spacing w:after="0"/>
      <w:ind w:hanging="567"/>
      <w:rPr>
        <w:rFonts w:ascii="Cambria" w:hAnsi="Cambria" w:cs="Arial"/>
        <w:sz w:val="16"/>
        <w:szCs w:val="16"/>
      </w:rPr>
    </w:pPr>
  </w:p>
  <w:p w14:paraId="2B318B86" w14:textId="51F62A0E" w:rsidR="001B478B" w:rsidRDefault="00FA5402" w:rsidP="00FA5402">
    <w:pPr>
      <w:pStyle w:val="listbull"/>
      <w:numPr>
        <w:ilvl w:val="0"/>
        <w:numId w:val="0"/>
      </w:numPr>
      <w:spacing w:after="0"/>
      <w:ind w:hanging="567"/>
      <w:rPr>
        <w:rFonts w:ascii="Cambria" w:hAnsi="Cambria" w:cs="Arial"/>
        <w:sz w:val="16"/>
        <w:szCs w:val="16"/>
      </w:rPr>
    </w:pPr>
    <w:r w:rsidRPr="00561054">
      <w:rPr>
        <w:rFonts w:ascii="Cambria" w:hAnsi="Cambria" w:cs="Arial"/>
        <w:sz w:val="16"/>
        <w:szCs w:val="16"/>
      </w:rPr>
      <w:t xml:space="preserve">[Informed Consent for Participant </w:t>
    </w:r>
    <w:r>
      <w:rPr>
        <w:rFonts w:ascii="Cambria" w:hAnsi="Cambria" w:cs="Arial"/>
        <w:sz w:val="16"/>
        <w:szCs w:val="16"/>
      </w:rPr>
      <w:t>07.03.2024 v3.1</w:t>
    </w:r>
    <w:r w:rsidRPr="00561054">
      <w:rPr>
        <w:rFonts w:ascii="Cambria" w:hAnsi="Cambria" w:cs="Arial"/>
        <w:sz w:val="16"/>
        <w:szCs w:val="16"/>
      </w:rPr>
      <w:t>]</w:t>
    </w:r>
  </w:p>
  <w:p w14:paraId="0F19812C" w14:textId="77777777" w:rsidR="00346798" w:rsidRPr="00FA5402" w:rsidRDefault="00346798" w:rsidP="00FA5402">
    <w:pPr>
      <w:pStyle w:val="listbull"/>
      <w:numPr>
        <w:ilvl w:val="0"/>
        <w:numId w:val="0"/>
      </w:numPr>
      <w:spacing w:after="0"/>
      <w:ind w:hanging="567"/>
      <w:rPr>
        <w:rFonts w:ascii="Cambria" w:hAnsi="Cambria"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FA842" w14:textId="7EB393F4" w:rsidR="00674AAC" w:rsidRPr="00831AB5" w:rsidRDefault="00674AAC" w:rsidP="00674AAC">
    <w:pPr>
      <w:spacing w:after="60"/>
      <w:jc w:val="center"/>
      <w:rPr>
        <w:rFonts w:ascii="Cambria" w:eastAsia="SimSun" w:hAnsi="Cambria"/>
        <w:b/>
        <w:bCs/>
        <w:sz w:val="22"/>
        <w:szCs w:val="22"/>
        <w:lang w:val="en-US"/>
      </w:rPr>
    </w:pPr>
    <w:r w:rsidRPr="00831AB5">
      <w:rPr>
        <w:rFonts w:ascii="Cambria" w:eastAsia="SimSun" w:hAnsi="Cambria"/>
        <w:b/>
        <w:bCs/>
        <w:sz w:val="22"/>
        <w:szCs w:val="22"/>
        <w:lang w:val="en-US"/>
      </w:rPr>
      <w:t>A copy of this informed consent document has been provided to the participant.</w:t>
    </w:r>
  </w:p>
  <w:p w14:paraId="15B6993C" w14:textId="43EDE8EF" w:rsidR="001B478B" w:rsidRPr="00561054" w:rsidRDefault="001B478B" w:rsidP="001B478B">
    <w:pPr>
      <w:pStyle w:val="listbull"/>
      <w:numPr>
        <w:ilvl w:val="0"/>
        <w:numId w:val="0"/>
      </w:numPr>
      <w:spacing w:after="0"/>
      <w:ind w:left="-567"/>
      <w:rPr>
        <w:rFonts w:ascii="Cambria" w:hAnsi="Cambria" w:cs="Arial"/>
        <w:sz w:val="16"/>
        <w:szCs w:val="16"/>
      </w:rPr>
    </w:pPr>
    <w:r w:rsidRPr="00561054">
      <w:rPr>
        <w:rFonts w:ascii="Cambria" w:hAnsi="Cambria" w:cs="Arial"/>
        <w:sz w:val="16"/>
        <w:szCs w:val="16"/>
      </w:rPr>
      <w:t>Centre Number:</w:t>
    </w:r>
    <w:r w:rsidR="00AD1278">
      <w:rPr>
        <w:rFonts w:ascii="Cambria" w:hAnsi="Cambria" w:cs="Arial"/>
        <w:sz w:val="16"/>
        <w:szCs w:val="16"/>
      </w:rPr>
      <w:t xml:space="preserve"> N/A</w:t>
    </w:r>
  </w:p>
  <w:p w14:paraId="1921618D" w14:textId="25435CB8" w:rsidR="001B478B" w:rsidRPr="00561054" w:rsidRDefault="001B478B" w:rsidP="001B478B">
    <w:pPr>
      <w:pStyle w:val="listbull"/>
      <w:numPr>
        <w:ilvl w:val="0"/>
        <w:numId w:val="0"/>
      </w:numPr>
      <w:spacing w:after="0"/>
      <w:ind w:hanging="567"/>
      <w:rPr>
        <w:rFonts w:ascii="Cambria" w:hAnsi="Cambria" w:cs="Arial"/>
        <w:sz w:val="16"/>
        <w:szCs w:val="16"/>
      </w:rPr>
    </w:pPr>
    <w:r w:rsidRPr="00561054">
      <w:rPr>
        <w:rFonts w:ascii="Cambria" w:hAnsi="Cambria" w:cs="Arial"/>
        <w:sz w:val="16"/>
        <w:szCs w:val="16"/>
      </w:rPr>
      <w:t xml:space="preserve">Study </w:t>
    </w:r>
    <w:r w:rsidR="00961D3C">
      <w:rPr>
        <w:rFonts w:ascii="Cambria" w:hAnsi="Cambria" w:cs="Arial"/>
        <w:sz w:val="16"/>
        <w:szCs w:val="16"/>
      </w:rPr>
      <w:t xml:space="preserve">REC </w:t>
    </w:r>
    <w:r w:rsidRPr="00561054">
      <w:rPr>
        <w:rFonts w:ascii="Cambria" w:hAnsi="Cambria" w:cs="Arial"/>
        <w:sz w:val="16"/>
        <w:szCs w:val="16"/>
      </w:rPr>
      <w:t>Number:</w:t>
    </w:r>
    <w:r w:rsidR="00AD1278">
      <w:rPr>
        <w:rFonts w:ascii="Cambria" w:hAnsi="Cambria" w:cs="Arial"/>
        <w:sz w:val="16"/>
        <w:szCs w:val="16"/>
      </w:rPr>
      <w:t xml:space="preserve"> </w:t>
    </w:r>
    <w:r w:rsidR="00CD62DD">
      <w:rPr>
        <w:rFonts w:ascii="Cambria" w:hAnsi="Cambria" w:cs="Arial"/>
        <w:sz w:val="16"/>
        <w:szCs w:val="16"/>
      </w:rPr>
      <w:t>26610</w:t>
    </w:r>
  </w:p>
  <w:p w14:paraId="30A80E07" w14:textId="352855C8" w:rsidR="001B478B" w:rsidRPr="00561054" w:rsidRDefault="001B478B" w:rsidP="001B478B">
    <w:pPr>
      <w:pStyle w:val="listbull"/>
      <w:numPr>
        <w:ilvl w:val="0"/>
        <w:numId w:val="0"/>
      </w:numPr>
      <w:spacing w:after="0"/>
      <w:ind w:hanging="567"/>
      <w:rPr>
        <w:rFonts w:ascii="Cambria" w:hAnsi="Cambria" w:cs="Arial"/>
        <w:sz w:val="16"/>
        <w:szCs w:val="16"/>
      </w:rPr>
    </w:pPr>
    <w:r w:rsidRPr="00B2363E">
      <w:rPr>
        <w:rFonts w:ascii="Cambria" w:hAnsi="Cambria" w:cs="Arial"/>
        <w:sz w:val="16"/>
        <w:szCs w:val="16"/>
      </w:rPr>
      <w:t>Participant Identification Number:</w:t>
    </w:r>
    <w:r w:rsidR="00AD1278">
      <w:rPr>
        <w:rFonts w:ascii="Cambria" w:hAnsi="Cambria" w:cs="Arial"/>
        <w:sz w:val="16"/>
        <w:szCs w:val="16"/>
      </w:rPr>
      <w:t xml:space="preserve"> </w:t>
    </w:r>
  </w:p>
  <w:p w14:paraId="3A2EF809" w14:textId="77777777" w:rsidR="00561054" w:rsidRPr="00561054" w:rsidRDefault="00561054" w:rsidP="001B478B">
    <w:pPr>
      <w:pStyle w:val="listbull"/>
      <w:numPr>
        <w:ilvl w:val="0"/>
        <w:numId w:val="0"/>
      </w:numPr>
      <w:spacing w:after="0"/>
      <w:ind w:hanging="567"/>
      <w:rPr>
        <w:rFonts w:ascii="Cambria" w:hAnsi="Cambria" w:cs="Arial"/>
        <w:sz w:val="16"/>
        <w:szCs w:val="16"/>
      </w:rPr>
    </w:pPr>
  </w:p>
  <w:p w14:paraId="36EE54C6" w14:textId="27DCE8E5" w:rsidR="00561054" w:rsidRPr="00561054" w:rsidRDefault="00561054" w:rsidP="001B478B">
    <w:pPr>
      <w:pStyle w:val="listbull"/>
      <w:numPr>
        <w:ilvl w:val="0"/>
        <w:numId w:val="0"/>
      </w:numPr>
      <w:spacing w:after="0"/>
      <w:ind w:hanging="567"/>
      <w:rPr>
        <w:rFonts w:ascii="Cambria" w:hAnsi="Cambria" w:cs="Arial"/>
        <w:sz w:val="16"/>
        <w:szCs w:val="16"/>
      </w:rPr>
    </w:pPr>
    <w:r w:rsidRPr="00561054">
      <w:rPr>
        <w:rFonts w:ascii="Cambria" w:hAnsi="Cambria" w:cs="Arial"/>
        <w:sz w:val="16"/>
        <w:szCs w:val="16"/>
      </w:rPr>
      <w:t xml:space="preserve">[Informed Consent for Participant </w:t>
    </w:r>
    <w:r w:rsidR="00AC4200">
      <w:rPr>
        <w:rFonts w:ascii="Cambria" w:hAnsi="Cambria" w:cs="Arial"/>
        <w:sz w:val="16"/>
        <w:szCs w:val="16"/>
      </w:rPr>
      <w:t xml:space="preserve">07.03.2024 </w:t>
    </w:r>
    <w:r w:rsidR="0084273A">
      <w:rPr>
        <w:rFonts w:ascii="Cambria" w:hAnsi="Cambria" w:cs="Arial"/>
        <w:sz w:val="16"/>
        <w:szCs w:val="16"/>
      </w:rPr>
      <w:t>v3.1</w:t>
    </w:r>
    <w:r w:rsidRPr="00561054">
      <w:rPr>
        <w:rFonts w:ascii="Cambria" w:hAnsi="Cambria" w:cs="Arial"/>
        <w:sz w:val="16"/>
        <w:szCs w:val="16"/>
      </w:rPr>
      <w:t>]</w:t>
    </w:r>
  </w:p>
  <w:p w14:paraId="66BDA48A" w14:textId="145E3F6A" w:rsidR="008A6DAB" w:rsidRDefault="008A6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DEB1A" w14:textId="77777777" w:rsidR="0030266E" w:rsidRDefault="0030266E" w:rsidP="006930DE">
      <w:r>
        <w:separator/>
      </w:r>
    </w:p>
  </w:footnote>
  <w:footnote w:type="continuationSeparator" w:id="0">
    <w:p w14:paraId="47D9D816" w14:textId="77777777" w:rsidR="0030266E" w:rsidRDefault="0030266E" w:rsidP="00693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18C1" w14:textId="77777777" w:rsidR="0061371E" w:rsidRDefault="00BF531F" w:rsidP="0008566D">
    <w:pPr>
      <w:pStyle w:val="Header"/>
      <w:rPr>
        <w:rFonts w:cs="Arial"/>
      </w:rPr>
    </w:pPr>
    <w:r>
      <w:rPr>
        <w:rFonts w:cs="Arial"/>
        <w:noProof/>
        <w:lang w:eastAsia="en-GB"/>
      </w:rPr>
      <w:drawing>
        <wp:anchor distT="0" distB="0" distL="114300" distR="114300" simplePos="0" relativeHeight="251659264" behindDoc="1" locked="0" layoutInCell="1" allowOverlap="1" wp14:anchorId="41AA2AE6" wp14:editId="383C98CA">
          <wp:simplePos x="0" y="0"/>
          <wp:positionH relativeFrom="column">
            <wp:posOffset>5397973</wp:posOffset>
          </wp:positionH>
          <wp:positionV relativeFrom="paragraph">
            <wp:posOffset>-161290</wp:posOffset>
          </wp:positionV>
          <wp:extent cx="1260475" cy="676275"/>
          <wp:effectExtent l="0" t="0" r="0" b="9525"/>
          <wp:wrapNone/>
          <wp:docPr id="3" name="Picture 3" descr="lsht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htm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676275"/>
                  </a:xfrm>
                  <a:prstGeom prst="rect">
                    <a:avLst/>
                  </a:prstGeom>
                  <a:noFill/>
                </pic:spPr>
              </pic:pic>
            </a:graphicData>
          </a:graphic>
          <wp14:sizeRelH relativeFrom="page">
            <wp14:pctWidth>0</wp14:pctWidth>
          </wp14:sizeRelH>
          <wp14:sizeRelV relativeFrom="page">
            <wp14:pctHeight>0</wp14:pctHeight>
          </wp14:sizeRelV>
        </wp:anchor>
      </w:drawing>
    </w:r>
  </w:p>
  <w:p w14:paraId="64C0836C" w14:textId="77777777" w:rsidR="00BF531F" w:rsidRDefault="00BF531F" w:rsidP="0008566D">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7F572" w14:textId="77777777" w:rsidR="00674AAC" w:rsidRDefault="00674AAC" w:rsidP="00674AAC">
    <w:pPr>
      <w:pStyle w:val="lhNonTOC12"/>
      <w:pageBreakBefore/>
      <w:spacing w:after="0"/>
      <w:jc w:val="center"/>
      <w:rPr>
        <w:rFonts w:ascii="Cambria" w:hAnsi="Cambria"/>
        <w:caps/>
        <w:sz w:val="22"/>
        <w:szCs w:val="22"/>
      </w:rPr>
    </w:pPr>
    <w:r>
      <w:rPr>
        <w:rFonts w:ascii="Verdana" w:hAnsi="Verdana"/>
        <w:noProof/>
        <w:lang w:eastAsia="en-GB"/>
      </w:rPr>
      <w:drawing>
        <wp:anchor distT="0" distB="0" distL="114300" distR="114300" simplePos="0" relativeHeight="251658240" behindDoc="1" locked="0" layoutInCell="1" allowOverlap="1" wp14:anchorId="07BE520E" wp14:editId="2B5EA04E">
          <wp:simplePos x="0" y="0"/>
          <wp:positionH relativeFrom="column">
            <wp:posOffset>5556885</wp:posOffset>
          </wp:positionH>
          <wp:positionV relativeFrom="paragraph">
            <wp:posOffset>-73187</wp:posOffset>
          </wp:positionV>
          <wp:extent cx="1137285" cy="595630"/>
          <wp:effectExtent l="0" t="0" r="5715" b="0"/>
          <wp:wrapNone/>
          <wp:docPr id="5" name="Picture 5" descr="lsht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htm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595630"/>
                  </a:xfrm>
                  <a:prstGeom prst="rect">
                    <a:avLst/>
                  </a:prstGeom>
                  <a:noFill/>
                </pic:spPr>
              </pic:pic>
            </a:graphicData>
          </a:graphic>
          <wp14:sizeRelH relativeFrom="page">
            <wp14:pctWidth>0</wp14:pctWidth>
          </wp14:sizeRelH>
          <wp14:sizeRelV relativeFrom="page">
            <wp14:pctHeight>0</wp14:pctHeight>
          </wp14:sizeRelV>
        </wp:anchor>
      </w:drawing>
    </w:r>
  </w:p>
  <w:p w14:paraId="5A0FBB5A" w14:textId="77777777" w:rsidR="00674AAC" w:rsidRDefault="00674AAC" w:rsidP="00674AAC">
    <w:pPr>
      <w:pStyle w:val="lhNonTOC12"/>
      <w:pageBreakBefore/>
      <w:spacing w:after="0"/>
      <w:jc w:val="center"/>
      <w:rPr>
        <w:rFonts w:ascii="Cambria" w:hAnsi="Cambria"/>
        <w:caps/>
        <w:sz w:val="22"/>
        <w:szCs w:val="22"/>
      </w:rPr>
    </w:pPr>
  </w:p>
  <w:p w14:paraId="28935A97" w14:textId="77777777" w:rsidR="00674AAC" w:rsidRPr="00815A9D" w:rsidRDefault="00674AAC" w:rsidP="00674AAC">
    <w:pPr>
      <w:pStyle w:val="lhNonTOC12"/>
      <w:pageBreakBefore/>
      <w:spacing w:after="0"/>
      <w:jc w:val="center"/>
      <w:rPr>
        <w:rFonts w:ascii="Cambria" w:hAnsi="Cambria"/>
        <w:caps/>
        <w:sz w:val="22"/>
        <w:szCs w:val="22"/>
      </w:rPr>
    </w:pPr>
    <w:r w:rsidRPr="00815A9D">
      <w:rPr>
        <w:rFonts w:ascii="Cambria" w:hAnsi="Cambria"/>
        <w:caps/>
        <w:sz w:val="22"/>
        <w:szCs w:val="22"/>
      </w:rPr>
      <w:t>Consent Form</w:t>
    </w:r>
    <w:r w:rsidR="007F56E6">
      <w:rPr>
        <w:rFonts w:ascii="Cambria" w:hAnsi="Cambria"/>
        <w:caps/>
        <w:sz w:val="22"/>
        <w:szCs w:val="22"/>
      </w:rPr>
      <w:t xml:space="preserve"> FOR PARTICIPANT AND REPRESENTATIVE</w:t>
    </w:r>
  </w:p>
  <w:p w14:paraId="3807261A" w14:textId="77777777" w:rsidR="0061371E" w:rsidRPr="001B478B" w:rsidRDefault="0061371E" w:rsidP="00EC167A">
    <w:pPr>
      <w:pStyle w:val="Header"/>
      <w:jc w:val="right"/>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25A924E"/>
    <w:lvl w:ilvl="0">
      <w:start w:val="1"/>
      <w:numFmt w:val="decimal"/>
      <w:pStyle w:val="Heading1"/>
      <w:lvlText w:val="%1."/>
      <w:lvlJc w:val="left"/>
      <w:pPr>
        <w:tabs>
          <w:tab w:val="num" w:pos="0"/>
        </w:tabs>
        <w:ind w:left="1152" w:hanging="1152"/>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440"/>
        </w:tabs>
        <w:ind w:left="0" w:firstLine="0"/>
      </w:pPr>
      <w:rPr>
        <w:b/>
        <w:i/>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2676269"/>
    <w:multiLevelType w:val="hybridMultilevel"/>
    <w:tmpl w:val="6166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C794E"/>
    <w:multiLevelType w:val="hybridMultilevel"/>
    <w:tmpl w:val="D92E706C"/>
    <w:lvl w:ilvl="0" w:tplc="43E64FE4">
      <w:start w:val="1"/>
      <w:numFmt w:val="bullet"/>
      <w:lvlText w:val=""/>
      <w:lvlJc w:val="left"/>
      <w:pPr>
        <w:ind w:left="720" w:hanging="360"/>
      </w:pPr>
      <w:rPr>
        <w:rFonts w:ascii="Symbol" w:hAnsi="Symbol" w:hint="default"/>
      </w:rPr>
    </w:lvl>
    <w:lvl w:ilvl="1" w:tplc="72EC4BC8">
      <w:start w:val="1"/>
      <w:numFmt w:val="bullet"/>
      <w:lvlText w:val="o"/>
      <w:lvlJc w:val="left"/>
      <w:pPr>
        <w:ind w:left="1440" w:hanging="360"/>
      </w:pPr>
      <w:rPr>
        <w:rFonts w:ascii="Courier New" w:hAnsi="Courier New" w:hint="default"/>
      </w:rPr>
    </w:lvl>
    <w:lvl w:ilvl="2" w:tplc="92C2AAD0">
      <w:start w:val="1"/>
      <w:numFmt w:val="bullet"/>
      <w:lvlText w:val=""/>
      <w:lvlJc w:val="left"/>
      <w:pPr>
        <w:ind w:left="2160" w:hanging="360"/>
      </w:pPr>
      <w:rPr>
        <w:rFonts w:ascii="Wingdings" w:hAnsi="Wingdings" w:hint="default"/>
      </w:rPr>
    </w:lvl>
    <w:lvl w:ilvl="3" w:tplc="754C550A">
      <w:start w:val="1"/>
      <w:numFmt w:val="bullet"/>
      <w:lvlText w:val=""/>
      <w:lvlJc w:val="left"/>
      <w:pPr>
        <w:ind w:left="2880" w:hanging="360"/>
      </w:pPr>
      <w:rPr>
        <w:rFonts w:ascii="Symbol" w:hAnsi="Symbol" w:hint="default"/>
      </w:rPr>
    </w:lvl>
    <w:lvl w:ilvl="4" w:tplc="D9E817F0">
      <w:start w:val="1"/>
      <w:numFmt w:val="bullet"/>
      <w:lvlText w:val="o"/>
      <w:lvlJc w:val="left"/>
      <w:pPr>
        <w:ind w:left="3600" w:hanging="360"/>
      </w:pPr>
      <w:rPr>
        <w:rFonts w:ascii="Courier New" w:hAnsi="Courier New" w:hint="default"/>
      </w:rPr>
    </w:lvl>
    <w:lvl w:ilvl="5" w:tplc="91B8BF5E">
      <w:start w:val="1"/>
      <w:numFmt w:val="bullet"/>
      <w:lvlText w:val=""/>
      <w:lvlJc w:val="left"/>
      <w:pPr>
        <w:ind w:left="4320" w:hanging="360"/>
      </w:pPr>
      <w:rPr>
        <w:rFonts w:ascii="Wingdings" w:hAnsi="Wingdings" w:hint="default"/>
      </w:rPr>
    </w:lvl>
    <w:lvl w:ilvl="6" w:tplc="3080F54C">
      <w:start w:val="1"/>
      <w:numFmt w:val="bullet"/>
      <w:lvlText w:val=""/>
      <w:lvlJc w:val="left"/>
      <w:pPr>
        <w:ind w:left="5040" w:hanging="360"/>
      </w:pPr>
      <w:rPr>
        <w:rFonts w:ascii="Symbol" w:hAnsi="Symbol" w:hint="default"/>
      </w:rPr>
    </w:lvl>
    <w:lvl w:ilvl="7" w:tplc="21CAAB04">
      <w:start w:val="1"/>
      <w:numFmt w:val="bullet"/>
      <w:lvlText w:val="o"/>
      <w:lvlJc w:val="left"/>
      <w:pPr>
        <w:ind w:left="5760" w:hanging="360"/>
      </w:pPr>
      <w:rPr>
        <w:rFonts w:ascii="Courier New" w:hAnsi="Courier New" w:hint="default"/>
      </w:rPr>
    </w:lvl>
    <w:lvl w:ilvl="8" w:tplc="62F4C124">
      <w:start w:val="1"/>
      <w:numFmt w:val="bullet"/>
      <w:lvlText w:val=""/>
      <w:lvlJc w:val="left"/>
      <w:pPr>
        <w:ind w:left="6480" w:hanging="360"/>
      </w:pPr>
      <w:rPr>
        <w:rFonts w:ascii="Wingdings" w:hAnsi="Wingdings" w:hint="default"/>
      </w:rPr>
    </w:lvl>
  </w:abstractNum>
  <w:abstractNum w:abstractNumId="3" w15:restartNumberingAfterBreak="0">
    <w:nsid w:val="0AA47935"/>
    <w:multiLevelType w:val="hybridMultilevel"/>
    <w:tmpl w:val="D1A43442"/>
    <w:lvl w:ilvl="0" w:tplc="7124DE3A">
      <w:numFmt w:val="bullet"/>
      <w:lvlText w:val=""/>
      <w:lvlJc w:val="left"/>
      <w:pPr>
        <w:ind w:left="-633" w:hanging="360"/>
      </w:pPr>
      <w:rPr>
        <w:rFonts w:ascii="Symbol" w:eastAsia="Times New Roman" w:hAnsi="Symbol" w:cs="Times New Roman" w:hint="default"/>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4" w15:restartNumberingAfterBreak="0">
    <w:nsid w:val="0F2527CA"/>
    <w:multiLevelType w:val="hybridMultilevel"/>
    <w:tmpl w:val="4A18EF8A"/>
    <w:lvl w:ilvl="0" w:tplc="0214338C">
      <w:start w:val="1"/>
      <w:numFmt w:val="bullet"/>
      <w:lvlText w:val=""/>
      <w:lvlJc w:val="left"/>
      <w:pPr>
        <w:ind w:left="720" w:hanging="360"/>
      </w:pPr>
      <w:rPr>
        <w:rFonts w:ascii="Symbol" w:hAnsi="Symbol" w:hint="default"/>
      </w:rPr>
    </w:lvl>
    <w:lvl w:ilvl="1" w:tplc="FE743F5C">
      <w:start w:val="1"/>
      <w:numFmt w:val="bullet"/>
      <w:lvlText w:val="o"/>
      <w:lvlJc w:val="left"/>
      <w:pPr>
        <w:ind w:left="1440" w:hanging="360"/>
      </w:pPr>
      <w:rPr>
        <w:rFonts w:ascii="Courier New" w:hAnsi="Courier New" w:hint="default"/>
      </w:rPr>
    </w:lvl>
    <w:lvl w:ilvl="2" w:tplc="04765DEC">
      <w:start w:val="1"/>
      <w:numFmt w:val="bullet"/>
      <w:lvlText w:val=""/>
      <w:lvlJc w:val="left"/>
      <w:pPr>
        <w:ind w:left="2160" w:hanging="360"/>
      </w:pPr>
      <w:rPr>
        <w:rFonts w:ascii="Wingdings" w:hAnsi="Wingdings" w:hint="default"/>
      </w:rPr>
    </w:lvl>
    <w:lvl w:ilvl="3" w:tplc="85520DF6">
      <w:start w:val="1"/>
      <w:numFmt w:val="bullet"/>
      <w:lvlText w:val=""/>
      <w:lvlJc w:val="left"/>
      <w:pPr>
        <w:ind w:left="2880" w:hanging="360"/>
      </w:pPr>
      <w:rPr>
        <w:rFonts w:ascii="Symbol" w:hAnsi="Symbol" w:hint="default"/>
      </w:rPr>
    </w:lvl>
    <w:lvl w:ilvl="4" w:tplc="03CAE030">
      <w:start w:val="1"/>
      <w:numFmt w:val="bullet"/>
      <w:lvlText w:val="o"/>
      <w:lvlJc w:val="left"/>
      <w:pPr>
        <w:ind w:left="3600" w:hanging="360"/>
      </w:pPr>
      <w:rPr>
        <w:rFonts w:ascii="Courier New" w:hAnsi="Courier New" w:hint="default"/>
      </w:rPr>
    </w:lvl>
    <w:lvl w:ilvl="5" w:tplc="3814CD2C">
      <w:start w:val="1"/>
      <w:numFmt w:val="bullet"/>
      <w:lvlText w:val=""/>
      <w:lvlJc w:val="left"/>
      <w:pPr>
        <w:ind w:left="4320" w:hanging="360"/>
      </w:pPr>
      <w:rPr>
        <w:rFonts w:ascii="Wingdings" w:hAnsi="Wingdings" w:hint="default"/>
      </w:rPr>
    </w:lvl>
    <w:lvl w:ilvl="6" w:tplc="B4CA613A">
      <w:start w:val="1"/>
      <w:numFmt w:val="bullet"/>
      <w:lvlText w:val=""/>
      <w:lvlJc w:val="left"/>
      <w:pPr>
        <w:ind w:left="5040" w:hanging="360"/>
      </w:pPr>
      <w:rPr>
        <w:rFonts w:ascii="Symbol" w:hAnsi="Symbol" w:hint="default"/>
      </w:rPr>
    </w:lvl>
    <w:lvl w:ilvl="7" w:tplc="55806434">
      <w:start w:val="1"/>
      <w:numFmt w:val="bullet"/>
      <w:lvlText w:val="o"/>
      <w:lvlJc w:val="left"/>
      <w:pPr>
        <w:ind w:left="5760" w:hanging="360"/>
      </w:pPr>
      <w:rPr>
        <w:rFonts w:ascii="Courier New" w:hAnsi="Courier New" w:hint="default"/>
      </w:rPr>
    </w:lvl>
    <w:lvl w:ilvl="8" w:tplc="AA8669FE">
      <w:start w:val="1"/>
      <w:numFmt w:val="bullet"/>
      <w:lvlText w:val=""/>
      <w:lvlJc w:val="left"/>
      <w:pPr>
        <w:ind w:left="6480" w:hanging="360"/>
      </w:pPr>
      <w:rPr>
        <w:rFonts w:ascii="Wingdings" w:hAnsi="Wingdings" w:hint="default"/>
      </w:rPr>
    </w:lvl>
  </w:abstractNum>
  <w:abstractNum w:abstractNumId="5" w15:restartNumberingAfterBreak="0">
    <w:nsid w:val="11470A9D"/>
    <w:multiLevelType w:val="hybridMultilevel"/>
    <w:tmpl w:val="AB86DEF4"/>
    <w:lvl w:ilvl="0" w:tplc="4DBCBBB2">
      <w:start w:val="1"/>
      <w:numFmt w:val="bullet"/>
      <w:pStyle w:val="listindentbull"/>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6" w15:restartNumberingAfterBreak="0">
    <w:nsid w:val="13514FC7"/>
    <w:multiLevelType w:val="singleLevel"/>
    <w:tmpl w:val="B602DC44"/>
    <w:lvl w:ilvl="0">
      <w:start w:val="1"/>
      <w:numFmt w:val="lowerLetter"/>
      <w:pStyle w:val="listalpha"/>
      <w:lvlText w:val="%1."/>
      <w:lvlJc w:val="left"/>
      <w:pPr>
        <w:tabs>
          <w:tab w:val="num" w:pos="432"/>
        </w:tabs>
        <w:ind w:left="432" w:hanging="432"/>
      </w:pPr>
    </w:lvl>
  </w:abstractNum>
  <w:abstractNum w:abstractNumId="7" w15:restartNumberingAfterBreak="0">
    <w:nsid w:val="14496D6C"/>
    <w:multiLevelType w:val="hybridMultilevel"/>
    <w:tmpl w:val="37D083BA"/>
    <w:lvl w:ilvl="0" w:tplc="D7709A38">
      <w:start w:val="1"/>
      <w:numFmt w:val="bullet"/>
      <w:lvlText w:val=""/>
      <w:lvlJc w:val="left"/>
      <w:pPr>
        <w:ind w:left="720" w:hanging="360"/>
      </w:pPr>
      <w:rPr>
        <w:rFonts w:ascii="Symbol" w:hAnsi="Symbol" w:hint="default"/>
      </w:rPr>
    </w:lvl>
    <w:lvl w:ilvl="1" w:tplc="EC5C33D8">
      <w:start w:val="1"/>
      <w:numFmt w:val="bullet"/>
      <w:lvlText w:val="o"/>
      <w:lvlJc w:val="left"/>
      <w:pPr>
        <w:ind w:left="1440" w:hanging="360"/>
      </w:pPr>
      <w:rPr>
        <w:rFonts w:ascii="Courier New" w:hAnsi="Courier New" w:hint="default"/>
      </w:rPr>
    </w:lvl>
    <w:lvl w:ilvl="2" w:tplc="70DAB8D8">
      <w:start w:val="1"/>
      <w:numFmt w:val="bullet"/>
      <w:lvlText w:val=""/>
      <w:lvlJc w:val="left"/>
      <w:pPr>
        <w:ind w:left="2160" w:hanging="360"/>
      </w:pPr>
      <w:rPr>
        <w:rFonts w:ascii="Wingdings" w:hAnsi="Wingdings" w:hint="default"/>
      </w:rPr>
    </w:lvl>
    <w:lvl w:ilvl="3" w:tplc="A6BE454E">
      <w:start w:val="1"/>
      <w:numFmt w:val="bullet"/>
      <w:lvlText w:val=""/>
      <w:lvlJc w:val="left"/>
      <w:pPr>
        <w:ind w:left="2880" w:hanging="360"/>
      </w:pPr>
      <w:rPr>
        <w:rFonts w:ascii="Symbol" w:hAnsi="Symbol" w:hint="default"/>
      </w:rPr>
    </w:lvl>
    <w:lvl w:ilvl="4" w:tplc="42761E98">
      <w:start w:val="1"/>
      <w:numFmt w:val="bullet"/>
      <w:lvlText w:val="o"/>
      <w:lvlJc w:val="left"/>
      <w:pPr>
        <w:ind w:left="3600" w:hanging="360"/>
      </w:pPr>
      <w:rPr>
        <w:rFonts w:ascii="Courier New" w:hAnsi="Courier New" w:hint="default"/>
      </w:rPr>
    </w:lvl>
    <w:lvl w:ilvl="5" w:tplc="2C16ABBE">
      <w:start w:val="1"/>
      <w:numFmt w:val="bullet"/>
      <w:lvlText w:val=""/>
      <w:lvlJc w:val="left"/>
      <w:pPr>
        <w:ind w:left="4320" w:hanging="360"/>
      </w:pPr>
      <w:rPr>
        <w:rFonts w:ascii="Wingdings" w:hAnsi="Wingdings" w:hint="default"/>
      </w:rPr>
    </w:lvl>
    <w:lvl w:ilvl="6" w:tplc="145C89E2">
      <w:start w:val="1"/>
      <w:numFmt w:val="bullet"/>
      <w:lvlText w:val=""/>
      <w:lvlJc w:val="left"/>
      <w:pPr>
        <w:ind w:left="5040" w:hanging="360"/>
      </w:pPr>
      <w:rPr>
        <w:rFonts w:ascii="Symbol" w:hAnsi="Symbol" w:hint="default"/>
      </w:rPr>
    </w:lvl>
    <w:lvl w:ilvl="7" w:tplc="3F66921A">
      <w:start w:val="1"/>
      <w:numFmt w:val="bullet"/>
      <w:lvlText w:val="o"/>
      <w:lvlJc w:val="left"/>
      <w:pPr>
        <w:ind w:left="5760" w:hanging="360"/>
      </w:pPr>
      <w:rPr>
        <w:rFonts w:ascii="Courier New" w:hAnsi="Courier New" w:hint="default"/>
      </w:rPr>
    </w:lvl>
    <w:lvl w:ilvl="8" w:tplc="9BA6AA48">
      <w:start w:val="1"/>
      <w:numFmt w:val="bullet"/>
      <w:lvlText w:val=""/>
      <w:lvlJc w:val="left"/>
      <w:pPr>
        <w:ind w:left="6480" w:hanging="360"/>
      </w:pPr>
      <w:rPr>
        <w:rFonts w:ascii="Wingdings" w:hAnsi="Wingdings" w:hint="default"/>
      </w:rPr>
    </w:lvl>
  </w:abstractNum>
  <w:abstractNum w:abstractNumId="8" w15:restartNumberingAfterBreak="0">
    <w:nsid w:val="1CF3534D"/>
    <w:multiLevelType w:val="hybridMultilevel"/>
    <w:tmpl w:val="D59A0AB2"/>
    <w:lvl w:ilvl="0" w:tplc="CF1AB498">
      <w:start w:val="1"/>
      <w:numFmt w:val="bullet"/>
      <w:lvlText w:val=""/>
      <w:lvlJc w:val="left"/>
      <w:pPr>
        <w:ind w:left="720" w:hanging="360"/>
      </w:pPr>
      <w:rPr>
        <w:rFonts w:ascii="Symbol" w:hAnsi="Symbol" w:hint="default"/>
      </w:rPr>
    </w:lvl>
    <w:lvl w:ilvl="1" w:tplc="98B0311E">
      <w:start w:val="1"/>
      <w:numFmt w:val="bullet"/>
      <w:lvlText w:val="o"/>
      <w:lvlJc w:val="left"/>
      <w:pPr>
        <w:ind w:left="1440" w:hanging="360"/>
      </w:pPr>
      <w:rPr>
        <w:rFonts w:ascii="Courier New" w:hAnsi="Courier New" w:hint="default"/>
      </w:rPr>
    </w:lvl>
    <w:lvl w:ilvl="2" w:tplc="9594BC78">
      <w:start w:val="1"/>
      <w:numFmt w:val="bullet"/>
      <w:lvlText w:val=""/>
      <w:lvlJc w:val="left"/>
      <w:pPr>
        <w:ind w:left="2160" w:hanging="360"/>
      </w:pPr>
      <w:rPr>
        <w:rFonts w:ascii="Wingdings" w:hAnsi="Wingdings" w:hint="default"/>
      </w:rPr>
    </w:lvl>
    <w:lvl w:ilvl="3" w:tplc="B8980F2E">
      <w:start w:val="1"/>
      <w:numFmt w:val="bullet"/>
      <w:lvlText w:val=""/>
      <w:lvlJc w:val="left"/>
      <w:pPr>
        <w:ind w:left="2880" w:hanging="360"/>
      </w:pPr>
      <w:rPr>
        <w:rFonts w:ascii="Symbol" w:hAnsi="Symbol" w:hint="default"/>
      </w:rPr>
    </w:lvl>
    <w:lvl w:ilvl="4" w:tplc="B6AA220E">
      <w:start w:val="1"/>
      <w:numFmt w:val="bullet"/>
      <w:lvlText w:val="o"/>
      <w:lvlJc w:val="left"/>
      <w:pPr>
        <w:ind w:left="3600" w:hanging="360"/>
      </w:pPr>
      <w:rPr>
        <w:rFonts w:ascii="Courier New" w:hAnsi="Courier New" w:hint="default"/>
      </w:rPr>
    </w:lvl>
    <w:lvl w:ilvl="5" w:tplc="E1E6C3AE">
      <w:start w:val="1"/>
      <w:numFmt w:val="bullet"/>
      <w:lvlText w:val=""/>
      <w:lvlJc w:val="left"/>
      <w:pPr>
        <w:ind w:left="4320" w:hanging="360"/>
      </w:pPr>
      <w:rPr>
        <w:rFonts w:ascii="Wingdings" w:hAnsi="Wingdings" w:hint="default"/>
      </w:rPr>
    </w:lvl>
    <w:lvl w:ilvl="6" w:tplc="9BD6CFD8">
      <w:start w:val="1"/>
      <w:numFmt w:val="bullet"/>
      <w:lvlText w:val=""/>
      <w:lvlJc w:val="left"/>
      <w:pPr>
        <w:ind w:left="5040" w:hanging="360"/>
      </w:pPr>
      <w:rPr>
        <w:rFonts w:ascii="Symbol" w:hAnsi="Symbol" w:hint="default"/>
      </w:rPr>
    </w:lvl>
    <w:lvl w:ilvl="7" w:tplc="1D62B73E">
      <w:start w:val="1"/>
      <w:numFmt w:val="bullet"/>
      <w:lvlText w:val="o"/>
      <w:lvlJc w:val="left"/>
      <w:pPr>
        <w:ind w:left="5760" w:hanging="360"/>
      </w:pPr>
      <w:rPr>
        <w:rFonts w:ascii="Courier New" w:hAnsi="Courier New" w:hint="default"/>
      </w:rPr>
    </w:lvl>
    <w:lvl w:ilvl="8" w:tplc="408CC31C">
      <w:start w:val="1"/>
      <w:numFmt w:val="bullet"/>
      <w:lvlText w:val=""/>
      <w:lvlJc w:val="left"/>
      <w:pPr>
        <w:ind w:left="6480" w:hanging="360"/>
      </w:pPr>
      <w:rPr>
        <w:rFonts w:ascii="Wingdings" w:hAnsi="Wingdings" w:hint="default"/>
      </w:rPr>
    </w:lvl>
  </w:abstractNum>
  <w:abstractNum w:abstractNumId="9" w15:restartNumberingAfterBreak="0">
    <w:nsid w:val="215166AC"/>
    <w:multiLevelType w:val="singleLevel"/>
    <w:tmpl w:val="C8A61396"/>
    <w:lvl w:ilvl="0">
      <w:start w:val="1"/>
      <w:numFmt w:val="lowerLetter"/>
      <w:pStyle w:val="tablerefalpha"/>
      <w:lvlText w:val="%1."/>
      <w:lvlJc w:val="left"/>
      <w:pPr>
        <w:tabs>
          <w:tab w:val="num" w:pos="360"/>
        </w:tabs>
        <w:ind w:left="360" w:hanging="360"/>
      </w:pPr>
    </w:lvl>
  </w:abstractNum>
  <w:abstractNum w:abstractNumId="10" w15:restartNumberingAfterBreak="0">
    <w:nsid w:val="3035190D"/>
    <w:multiLevelType w:val="singleLevel"/>
    <w:tmpl w:val="9F0AEDC2"/>
    <w:lvl w:ilvl="0">
      <w:start w:val="1"/>
      <w:numFmt w:val="bullet"/>
      <w:pStyle w:val="listbull"/>
      <w:lvlText w:val=""/>
      <w:lvlJc w:val="left"/>
      <w:pPr>
        <w:tabs>
          <w:tab w:val="num" w:pos="432"/>
        </w:tabs>
        <w:ind w:left="432" w:hanging="432"/>
      </w:pPr>
      <w:rPr>
        <w:rFonts w:ascii="Symbol" w:hAnsi="Symbol" w:hint="default"/>
      </w:rPr>
    </w:lvl>
  </w:abstractNum>
  <w:abstractNum w:abstractNumId="11" w15:restartNumberingAfterBreak="0">
    <w:nsid w:val="37073B55"/>
    <w:multiLevelType w:val="hybridMultilevel"/>
    <w:tmpl w:val="F5DCAF20"/>
    <w:lvl w:ilvl="0" w:tplc="0A362566">
      <w:start w:val="1"/>
      <w:numFmt w:val="bullet"/>
      <w:lvlText w:val=""/>
      <w:lvlJc w:val="left"/>
      <w:pPr>
        <w:ind w:left="720" w:hanging="360"/>
      </w:pPr>
      <w:rPr>
        <w:rFonts w:ascii="Symbol" w:hAnsi="Symbol" w:hint="default"/>
      </w:rPr>
    </w:lvl>
    <w:lvl w:ilvl="1" w:tplc="34421C28">
      <w:start w:val="1"/>
      <w:numFmt w:val="bullet"/>
      <w:lvlText w:val="o"/>
      <w:lvlJc w:val="left"/>
      <w:pPr>
        <w:ind w:left="1440" w:hanging="360"/>
      </w:pPr>
      <w:rPr>
        <w:rFonts w:ascii="Courier New" w:hAnsi="Courier New" w:hint="default"/>
      </w:rPr>
    </w:lvl>
    <w:lvl w:ilvl="2" w:tplc="6ED41E1C">
      <w:start w:val="1"/>
      <w:numFmt w:val="bullet"/>
      <w:lvlText w:val=""/>
      <w:lvlJc w:val="left"/>
      <w:pPr>
        <w:ind w:left="2160" w:hanging="360"/>
      </w:pPr>
      <w:rPr>
        <w:rFonts w:ascii="Wingdings" w:hAnsi="Wingdings" w:hint="default"/>
      </w:rPr>
    </w:lvl>
    <w:lvl w:ilvl="3" w:tplc="9878BB24">
      <w:start w:val="1"/>
      <w:numFmt w:val="bullet"/>
      <w:lvlText w:val=""/>
      <w:lvlJc w:val="left"/>
      <w:pPr>
        <w:ind w:left="2880" w:hanging="360"/>
      </w:pPr>
      <w:rPr>
        <w:rFonts w:ascii="Symbol" w:hAnsi="Symbol" w:hint="default"/>
      </w:rPr>
    </w:lvl>
    <w:lvl w:ilvl="4" w:tplc="EA4E7462">
      <w:start w:val="1"/>
      <w:numFmt w:val="bullet"/>
      <w:lvlText w:val="o"/>
      <w:lvlJc w:val="left"/>
      <w:pPr>
        <w:ind w:left="3600" w:hanging="360"/>
      </w:pPr>
      <w:rPr>
        <w:rFonts w:ascii="Courier New" w:hAnsi="Courier New" w:hint="default"/>
      </w:rPr>
    </w:lvl>
    <w:lvl w:ilvl="5" w:tplc="487AF8AA">
      <w:start w:val="1"/>
      <w:numFmt w:val="bullet"/>
      <w:lvlText w:val=""/>
      <w:lvlJc w:val="left"/>
      <w:pPr>
        <w:ind w:left="4320" w:hanging="360"/>
      </w:pPr>
      <w:rPr>
        <w:rFonts w:ascii="Wingdings" w:hAnsi="Wingdings" w:hint="default"/>
      </w:rPr>
    </w:lvl>
    <w:lvl w:ilvl="6" w:tplc="58E00648">
      <w:start w:val="1"/>
      <w:numFmt w:val="bullet"/>
      <w:lvlText w:val=""/>
      <w:lvlJc w:val="left"/>
      <w:pPr>
        <w:ind w:left="5040" w:hanging="360"/>
      </w:pPr>
      <w:rPr>
        <w:rFonts w:ascii="Symbol" w:hAnsi="Symbol" w:hint="default"/>
      </w:rPr>
    </w:lvl>
    <w:lvl w:ilvl="7" w:tplc="48BE2952">
      <w:start w:val="1"/>
      <w:numFmt w:val="bullet"/>
      <w:lvlText w:val="o"/>
      <w:lvlJc w:val="left"/>
      <w:pPr>
        <w:ind w:left="5760" w:hanging="360"/>
      </w:pPr>
      <w:rPr>
        <w:rFonts w:ascii="Courier New" w:hAnsi="Courier New" w:hint="default"/>
      </w:rPr>
    </w:lvl>
    <w:lvl w:ilvl="8" w:tplc="B2BA1FF2">
      <w:start w:val="1"/>
      <w:numFmt w:val="bullet"/>
      <w:lvlText w:val=""/>
      <w:lvlJc w:val="left"/>
      <w:pPr>
        <w:ind w:left="6480" w:hanging="360"/>
      </w:pPr>
      <w:rPr>
        <w:rFonts w:ascii="Wingdings" w:hAnsi="Wingdings" w:hint="default"/>
      </w:rPr>
    </w:lvl>
  </w:abstractNum>
  <w:abstractNum w:abstractNumId="12" w15:restartNumberingAfterBreak="0">
    <w:nsid w:val="39896DAB"/>
    <w:multiLevelType w:val="hybridMultilevel"/>
    <w:tmpl w:val="EEF6D8AA"/>
    <w:lvl w:ilvl="0" w:tplc="A9221674">
      <w:start w:val="1"/>
      <w:numFmt w:val="bullet"/>
      <w:lvlText w:val=""/>
      <w:lvlJc w:val="left"/>
      <w:pPr>
        <w:ind w:left="720" w:hanging="360"/>
      </w:pPr>
      <w:rPr>
        <w:rFonts w:ascii="Symbol" w:hAnsi="Symbol" w:hint="default"/>
      </w:rPr>
    </w:lvl>
    <w:lvl w:ilvl="1" w:tplc="D6CCED9E">
      <w:start w:val="1"/>
      <w:numFmt w:val="bullet"/>
      <w:lvlText w:val="o"/>
      <w:lvlJc w:val="left"/>
      <w:pPr>
        <w:ind w:left="1440" w:hanging="360"/>
      </w:pPr>
      <w:rPr>
        <w:rFonts w:ascii="Courier New" w:hAnsi="Courier New" w:hint="default"/>
      </w:rPr>
    </w:lvl>
    <w:lvl w:ilvl="2" w:tplc="4A2A7D98">
      <w:start w:val="1"/>
      <w:numFmt w:val="bullet"/>
      <w:lvlText w:val=""/>
      <w:lvlJc w:val="left"/>
      <w:pPr>
        <w:ind w:left="2160" w:hanging="360"/>
      </w:pPr>
      <w:rPr>
        <w:rFonts w:ascii="Wingdings" w:hAnsi="Wingdings" w:hint="default"/>
      </w:rPr>
    </w:lvl>
    <w:lvl w:ilvl="3" w:tplc="BECE8C7A">
      <w:start w:val="1"/>
      <w:numFmt w:val="bullet"/>
      <w:lvlText w:val=""/>
      <w:lvlJc w:val="left"/>
      <w:pPr>
        <w:ind w:left="2880" w:hanging="360"/>
      </w:pPr>
      <w:rPr>
        <w:rFonts w:ascii="Symbol" w:hAnsi="Symbol" w:hint="default"/>
      </w:rPr>
    </w:lvl>
    <w:lvl w:ilvl="4" w:tplc="989E5AB2">
      <w:start w:val="1"/>
      <w:numFmt w:val="bullet"/>
      <w:lvlText w:val="o"/>
      <w:lvlJc w:val="left"/>
      <w:pPr>
        <w:ind w:left="3600" w:hanging="360"/>
      </w:pPr>
      <w:rPr>
        <w:rFonts w:ascii="Courier New" w:hAnsi="Courier New" w:hint="default"/>
      </w:rPr>
    </w:lvl>
    <w:lvl w:ilvl="5" w:tplc="C7F80242">
      <w:start w:val="1"/>
      <w:numFmt w:val="bullet"/>
      <w:lvlText w:val=""/>
      <w:lvlJc w:val="left"/>
      <w:pPr>
        <w:ind w:left="4320" w:hanging="360"/>
      </w:pPr>
      <w:rPr>
        <w:rFonts w:ascii="Wingdings" w:hAnsi="Wingdings" w:hint="default"/>
      </w:rPr>
    </w:lvl>
    <w:lvl w:ilvl="6" w:tplc="EF622C4C">
      <w:start w:val="1"/>
      <w:numFmt w:val="bullet"/>
      <w:lvlText w:val=""/>
      <w:lvlJc w:val="left"/>
      <w:pPr>
        <w:ind w:left="5040" w:hanging="360"/>
      </w:pPr>
      <w:rPr>
        <w:rFonts w:ascii="Symbol" w:hAnsi="Symbol" w:hint="default"/>
      </w:rPr>
    </w:lvl>
    <w:lvl w:ilvl="7" w:tplc="AB7C3DE6">
      <w:start w:val="1"/>
      <w:numFmt w:val="bullet"/>
      <w:lvlText w:val="o"/>
      <w:lvlJc w:val="left"/>
      <w:pPr>
        <w:ind w:left="5760" w:hanging="360"/>
      </w:pPr>
      <w:rPr>
        <w:rFonts w:ascii="Courier New" w:hAnsi="Courier New" w:hint="default"/>
      </w:rPr>
    </w:lvl>
    <w:lvl w:ilvl="8" w:tplc="F3CA5536">
      <w:start w:val="1"/>
      <w:numFmt w:val="bullet"/>
      <w:lvlText w:val=""/>
      <w:lvlJc w:val="left"/>
      <w:pPr>
        <w:ind w:left="6480" w:hanging="360"/>
      </w:pPr>
      <w:rPr>
        <w:rFonts w:ascii="Wingdings" w:hAnsi="Wingdings" w:hint="default"/>
      </w:rPr>
    </w:lvl>
  </w:abstractNum>
  <w:abstractNum w:abstractNumId="13" w15:restartNumberingAfterBreak="0">
    <w:nsid w:val="474E2DE0"/>
    <w:multiLevelType w:val="hybridMultilevel"/>
    <w:tmpl w:val="4A08A3BE"/>
    <w:lvl w:ilvl="0" w:tplc="3244EA92">
      <w:start w:val="1"/>
      <w:numFmt w:val="bullet"/>
      <w:lvlText w:val=""/>
      <w:lvlJc w:val="left"/>
      <w:pPr>
        <w:ind w:left="720" w:hanging="360"/>
      </w:pPr>
      <w:rPr>
        <w:rFonts w:ascii="Symbol" w:hAnsi="Symbol" w:hint="default"/>
      </w:rPr>
    </w:lvl>
    <w:lvl w:ilvl="1" w:tplc="7C589DCC">
      <w:start w:val="1"/>
      <w:numFmt w:val="bullet"/>
      <w:lvlText w:val="o"/>
      <w:lvlJc w:val="left"/>
      <w:pPr>
        <w:ind w:left="1440" w:hanging="360"/>
      </w:pPr>
      <w:rPr>
        <w:rFonts w:ascii="Courier New" w:hAnsi="Courier New" w:hint="default"/>
      </w:rPr>
    </w:lvl>
    <w:lvl w:ilvl="2" w:tplc="19649B4C">
      <w:start w:val="1"/>
      <w:numFmt w:val="bullet"/>
      <w:lvlText w:val=""/>
      <w:lvlJc w:val="left"/>
      <w:pPr>
        <w:ind w:left="2160" w:hanging="360"/>
      </w:pPr>
      <w:rPr>
        <w:rFonts w:ascii="Wingdings" w:hAnsi="Wingdings" w:hint="default"/>
      </w:rPr>
    </w:lvl>
    <w:lvl w:ilvl="3" w:tplc="529CA76A">
      <w:start w:val="1"/>
      <w:numFmt w:val="bullet"/>
      <w:lvlText w:val=""/>
      <w:lvlJc w:val="left"/>
      <w:pPr>
        <w:ind w:left="2880" w:hanging="360"/>
      </w:pPr>
      <w:rPr>
        <w:rFonts w:ascii="Symbol" w:hAnsi="Symbol" w:hint="default"/>
      </w:rPr>
    </w:lvl>
    <w:lvl w:ilvl="4" w:tplc="12CC6F80">
      <w:start w:val="1"/>
      <w:numFmt w:val="bullet"/>
      <w:lvlText w:val="o"/>
      <w:lvlJc w:val="left"/>
      <w:pPr>
        <w:ind w:left="3600" w:hanging="360"/>
      </w:pPr>
      <w:rPr>
        <w:rFonts w:ascii="Courier New" w:hAnsi="Courier New" w:hint="default"/>
      </w:rPr>
    </w:lvl>
    <w:lvl w:ilvl="5" w:tplc="FBE87B74">
      <w:start w:val="1"/>
      <w:numFmt w:val="bullet"/>
      <w:lvlText w:val=""/>
      <w:lvlJc w:val="left"/>
      <w:pPr>
        <w:ind w:left="4320" w:hanging="360"/>
      </w:pPr>
      <w:rPr>
        <w:rFonts w:ascii="Wingdings" w:hAnsi="Wingdings" w:hint="default"/>
      </w:rPr>
    </w:lvl>
    <w:lvl w:ilvl="6" w:tplc="81E49AFA">
      <w:start w:val="1"/>
      <w:numFmt w:val="bullet"/>
      <w:lvlText w:val=""/>
      <w:lvlJc w:val="left"/>
      <w:pPr>
        <w:ind w:left="5040" w:hanging="360"/>
      </w:pPr>
      <w:rPr>
        <w:rFonts w:ascii="Symbol" w:hAnsi="Symbol" w:hint="default"/>
      </w:rPr>
    </w:lvl>
    <w:lvl w:ilvl="7" w:tplc="0FEAC126">
      <w:start w:val="1"/>
      <w:numFmt w:val="bullet"/>
      <w:lvlText w:val="o"/>
      <w:lvlJc w:val="left"/>
      <w:pPr>
        <w:ind w:left="5760" w:hanging="360"/>
      </w:pPr>
      <w:rPr>
        <w:rFonts w:ascii="Courier New" w:hAnsi="Courier New" w:hint="default"/>
      </w:rPr>
    </w:lvl>
    <w:lvl w:ilvl="8" w:tplc="5BEA9BD2">
      <w:start w:val="1"/>
      <w:numFmt w:val="bullet"/>
      <w:lvlText w:val=""/>
      <w:lvlJc w:val="left"/>
      <w:pPr>
        <w:ind w:left="6480" w:hanging="360"/>
      </w:pPr>
      <w:rPr>
        <w:rFonts w:ascii="Wingdings" w:hAnsi="Wingdings" w:hint="default"/>
      </w:rPr>
    </w:lvl>
  </w:abstractNum>
  <w:abstractNum w:abstractNumId="14" w15:restartNumberingAfterBreak="0">
    <w:nsid w:val="59654A23"/>
    <w:multiLevelType w:val="singleLevel"/>
    <w:tmpl w:val="DE6C67D4"/>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AF8282E"/>
    <w:multiLevelType w:val="hybridMultilevel"/>
    <w:tmpl w:val="3FFE57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7E351A"/>
    <w:multiLevelType w:val="hybridMultilevel"/>
    <w:tmpl w:val="E52C4F5E"/>
    <w:lvl w:ilvl="0" w:tplc="2D2EAD80">
      <w:start w:val="1"/>
      <w:numFmt w:val="bullet"/>
      <w:lvlText w:val=""/>
      <w:lvlJc w:val="left"/>
      <w:pPr>
        <w:ind w:left="720" w:hanging="360"/>
      </w:pPr>
      <w:rPr>
        <w:rFonts w:ascii="Symbol" w:hAnsi="Symbol" w:hint="default"/>
      </w:rPr>
    </w:lvl>
    <w:lvl w:ilvl="1" w:tplc="98C8D502">
      <w:start w:val="1"/>
      <w:numFmt w:val="bullet"/>
      <w:lvlText w:val="o"/>
      <w:lvlJc w:val="left"/>
      <w:pPr>
        <w:ind w:left="1440" w:hanging="360"/>
      </w:pPr>
      <w:rPr>
        <w:rFonts w:ascii="Courier New" w:hAnsi="Courier New" w:hint="default"/>
      </w:rPr>
    </w:lvl>
    <w:lvl w:ilvl="2" w:tplc="6D409842">
      <w:start w:val="1"/>
      <w:numFmt w:val="bullet"/>
      <w:lvlText w:val=""/>
      <w:lvlJc w:val="left"/>
      <w:pPr>
        <w:ind w:left="2160" w:hanging="360"/>
      </w:pPr>
      <w:rPr>
        <w:rFonts w:ascii="Wingdings" w:hAnsi="Wingdings" w:hint="default"/>
      </w:rPr>
    </w:lvl>
    <w:lvl w:ilvl="3" w:tplc="8A46141A">
      <w:start w:val="1"/>
      <w:numFmt w:val="bullet"/>
      <w:lvlText w:val=""/>
      <w:lvlJc w:val="left"/>
      <w:pPr>
        <w:ind w:left="2880" w:hanging="360"/>
      </w:pPr>
      <w:rPr>
        <w:rFonts w:ascii="Symbol" w:hAnsi="Symbol" w:hint="default"/>
      </w:rPr>
    </w:lvl>
    <w:lvl w:ilvl="4" w:tplc="7C00A9C2">
      <w:start w:val="1"/>
      <w:numFmt w:val="bullet"/>
      <w:lvlText w:val="o"/>
      <w:lvlJc w:val="left"/>
      <w:pPr>
        <w:ind w:left="3600" w:hanging="360"/>
      </w:pPr>
      <w:rPr>
        <w:rFonts w:ascii="Courier New" w:hAnsi="Courier New" w:hint="default"/>
      </w:rPr>
    </w:lvl>
    <w:lvl w:ilvl="5" w:tplc="0A1AEF74">
      <w:start w:val="1"/>
      <w:numFmt w:val="bullet"/>
      <w:lvlText w:val=""/>
      <w:lvlJc w:val="left"/>
      <w:pPr>
        <w:ind w:left="4320" w:hanging="360"/>
      </w:pPr>
      <w:rPr>
        <w:rFonts w:ascii="Wingdings" w:hAnsi="Wingdings" w:hint="default"/>
      </w:rPr>
    </w:lvl>
    <w:lvl w:ilvl="6" w:tplc="CD409CA6">
      <w:start w:val="1"/>
      <w:numFmt w:val="bullet"/>
      <w:lvlText w:val=""/>
      <w:lvlJc w:val="left"/>
      <w:pPr>
        <w:ind w:left="5040" w:hanging="360"/>
      </w:pPr>
      <w:rPr>
        <w:rFonts w:ascii="Symbol" w:hAnsi="Symbol" w:hint="default"/>
      </w:rPr>
    </w:lvl>
    <w:lvl w:ilvl="7" w:tplc="3A203FDE">
      <w:start w:val="1"/>
      <w:numFmt w:val="bullet"/>
      <w:lvlText w:val="o"/>
      <w:lvlJc w:val="left"/>
      <w:pPr>
        <w:ind w:left="5760" w:hanging="360"/>
      </w:pPr>
      <w:rPr>
        <w:rFonts w:ascii="Courier New" w:hAnsi="Courier New" w:hint="default"/>
      </w:rPr>
    </w:lvl>
    <w:lvl w:ilvl="8" w:tplc="B1909274">
      <w:start w:val="1"/>
      <w:numFmt w:val="bullet"/>
      <w:lvlText w:val=""/>
      <w:lvlJc w:val="left"/>
      <w:pPr>
        <w:ind w:left="6480" w:hanging="360"/>
      </w:pPr>
      <w:rPr>
        <w:rFonts w:ascii="Wingdings" w:hAnsi="Wingdings" w:hint="default"/>
      </w:rPr>
    </w:lvl>
  </w:abstractNum>
  <w:abstractNum w:abstractNumId="17" w15:restartNumberingAfterBreak="0">
    <w:nsid w:val="6BCE7EE0"/>
    <w:multiLevelType w:val="hybridMultilevel"/>
    <w:tmpl w:val="04D6CB70"/>
    <w:lvl w:ilvl="0" w:tplc="CC125B96">
      <w:numFmt w:val="bullet"/>
      <w:lvlText w:val=""/>
      <w:lvlJc w:val="left"/>
      <w:pPr>
        <w:ind w:left="-633" w:hanging="360"/>
      </w:pPr>
      <w:rPr>
        <w:rFonts w:ascii="Symbol" w:eastAsia="Times New Roman" w:hAnsi="Symbol" w:cs="Times New Roman" w:hint="default"/>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18" w15:restartNumberingAfterBreak="0">
    <w:nsid w:val="6D970051"/>
    <w:multiLevelType w:val="hybridMultilevel"/>
    <w:tmpl w:val="B5040C86"/>
    <w:lvl w:ilvl="0" w:tplc="E694661A">
      <w:start w:val="1"/>
      <w:numFmt w:val="bullet"/>
      <w:lvlText w:val=""/>
      <w:lvlJc w:val="left"/>
      <w:pPr>
        <w:ind w:left="720" w:hanging="360"/>
      </w:pPr>
      <w:rPr>
        <w:rFonts w:ascii="Symbol" w:hAnsi="Symbol" w:hint="default"/>
      </w:rPr>
    </w:lvl>
    <w:lvl w:ilvl="1" w:tplc="77D218E6">
      <w:start w:val="1"/>
      <w:numFmt w:val="bullet"/>
      <w:lvlText w:val="o"/>
      <w:lvlJc w:val="left"/>
      <w:pPr>
        <w:ind w:left="1440" w:hanging="360"/>
      </w:pPr>
      <w:rPr>
        <w:rFonts w:ascii="Courier New" w:hAnsi="Courier New" w:hint="default"/>
      </w:rPr>
    </w:lvl>
    <w:lvl w:ilvl="2" w:tplc="A2CCF56E">
      <w:start w:val="1"/>
      <w:numFmt w:val="bullet"/>
      <w:lvlText w:val=""/>
      <w:lvlJc w:val="left"/>
      <w:pPr>
        <w:ind w:left="2160" w:hanging="360"/>
      </w:pPr>
      <w:rPr>
        <w:rFonts w:ascii="Wingdings" w:hAnsi="Wingdings" w:hint="default"/>
      </w:rPr>
    </w:lvl>
    <w:lvl w:ilvl="3" w:tplc="41189176">
      <w:start w:val="1"/>
      <w:numFmt w:val="bullet"/>
      <w:lvlText w:val=""/>
      <w:lvlJc w:val="left"/>
      <w:pPr>
        <w:ind w:left="2880" w:hanging="360"/>
      </w:pPr>
      <w:rPr>
        <w:rFonts w:ascii="Symbol" w:hAnsi="Symbol" w:hint="default"/>
      </w:rPr>
    </w:lvl>
    <w:lvl w:ilvl="4" w:tplc="C57A8AD4">
      <w:start w:val="1"/>
      <w:numFmt w:val="bullet"/>
      <w:lvlText w:val="o"/>
      <w:lvlJc w:val="left"/>
      <w:pPr>
        <w:ind w:left="3600" w:hanging="360"/>
      </w:pPr>
      <w:rPr>
        <w:rFonts w:ascii="Courier New" w:hAnsi="Courier New" w:hint="default"/>
      </w:rPr>
    </w:lvl>
    <w:lvl w:ilvl="5" w:tplc="67E2C116">
      <w:start w:val="1"/>
      <w:numFmt w:val="bullet"/>
      <w:lvlText w:val=""/>
      <w:lvlJc w:val="left"/>
      <w:pPr>
        <w:ind w:left="4320" w:hanging="360"/>
      </w:pPr>
      <w:rPr>
        <w:rFonts w:ascii="Wingdings" w:hAnsi="Wingdings" w:hint="default"/>
      </w:rPr>
    </w:lvl>
    <w:lvl w:ilvl="6" w:tplc="23DAD644">
      <w:start w:val="1"/>
      <w:numFmt w:val="bullet"/>
      <w:lvlText w:val=""/>
      <w:lvlJc w:val="left"/>
      <w:pPr>
        <w:ind w:left="5040" w:hanging="360"/>
      </w:pPr>
      <w:rPr>
        <w:rFonts w:ascii="Symbol" w:hAnsi="Symbol" w:hint="default"/>
      </w:rPr>
    </w:lvl>
    <w:lvl w:ilvl="7" w:tplc="984AB862">
      <w:start w:val="1"/>
      <w:numFmt w:val="bullet"/>
      <w:lvlText w:val="o"/>
      <w:lvlJc w:val="left"/>
      <w:pPr>
        <w:ind w:left="5760" w:hanging="360"/>
      </w:pPr>
      <w:rPr>
        <w:rFonts w:ascii="Courier New" w:hAnsi="Courier New" w:hint="default"/>
      </w:rPr>
    </w:lvl>
    <w:lvl w:ilvl="8" w:tplc="3DBA5E1A">
      <w:start w:val="1"/>
      <w:numFmt w:val="bullet"/>
      <w:lvlText w:val=""/>
      <w:lvlJc w:val="left"/>
      <w:pPr>
        <w:ind w:left="6480" w:hanging="360"/>
      </w:pPr>
      <w:rPr>
        <w:rFonts w:ascii="Wingdings" w:hAnsi="Wingdings" w:hint="default"/>
      </w:rPr>
    </w:lvl>
  </w:abstractNum>
  <w:abstractNum w:abstractNumId="19" w15:restartNumberingAfterBreak="0">
    <w:nsid w:val="776955B4"/>
    <w:multiLevelType w:val="hybridMultilevel"/>
    <w:tmpl w:val="33665910"/>
    <w:lvl w:ilvl="0" w:tplc="48601804">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AE0A16"/>
    <w:multiLevelType w:val="hybridMultilevel"/>
    <w:tmpl w:val="25BA99D4"/>
    <w:lvl w:ilvl="0" w:tplc="DF1A83D8">
      <w:start w:val="1"/>
      <w:numFmt w:val="bullet"/>
      <w:lvlText w:val=""/>
      <w:lvlJc w:val="left"/>
      <w:pPr>
        <w:ind w:left="720" w:hanging="360"/>
      </w:pPr>
      <w:rPr>
        <w:rFonts w:ascii="Symbol" w:hAnsi="Symbol" w:hint="default"/>
      </w:rPr>
    </w:lvl>
    <w:lvl w:ilvl="1" w:tplc="8D1ACA92">
      <w:start w:val="1"/>
      <w:numFmt w:val="bullet"/>
      <w:lvlText w:val="o"/>
      <w:lvlJc w:val="left"/>
      <w:pPr>
        <w:ind w:left="1440" w:hanging="360"/>
      </w:pPr>
      <w:rPr>
        <w:rFonts w:ascii="Courier New" w:hAnsi="Courier New" w:hint="default"/>
      </w:rPr>
    </w:lvl>
    <w:lvl w:ilvl="2" w:tplc="D0002010">
      <w:start w:val="1"/>
      <w:numFmt w:val="bullet"/>
      <w:lvlText w:val=""/>
      <w:lvlJc w:val="left"/>
      <w:pPr>
        <w:ind w:left="2160" w:hanging="360"/>
      </w:pPr>
      <w:rPr>
        <w:rFonts w:ascii="Wingdings" w:hAnsi="Wingdings" w:hint="default"/>
      </w:rPr>
    </w:lvl>
    <w:lvl w:ilvl="3" w:tplc="4D08C32E">
      <w:start w:val="1"/>
      <w:numFmt w:val="bullet"/>
      <w:lvlText w:val=""/>
      <w:lvlJc w:val="left"/>
      <w:pPr>
        <w:ind w:left="2880" w:hanging="360"/>
      </w:pPr>
      <w:rPr>
        <w:rFonts w:ascii="Symbol" w:hAnsi="Symbol" w:hint="default"/>
      </w:rPr>
    </w:lvl>
    <w:lvl w:ilvl="4" w:tplc="2CF8A72A">
      <w:start w:val="1"/>
      <w:numFmt w:val="bullet"/>
      <w:lvlText w:val="o"/>
      <w:lvlJc w:val="left"/>
      <w:pPr>
        <w:ind w:left="3600" w:hanging="360"/>
      </w:pPr>
      <w:rPr>
        <w:rFonts w:ascii="Courier New" w:hAnsi="Courier New" w:hint="default"/>
      </w:rPr>
    </w:lvl>
    <w:lvl w:ilvl="5" w:tplc="9AD09506">
      <w:start w:val="1"/>
      <w:numFmt w:val="bullet"/>
      <w:lvlText w:val=""/>
      <w:lvlJc w:val="left"/>
      <w:pPr>
        <w:ind w:left="4320" w:hanging="360"/>
      </w:pPr>
      <w:rPr>
        <w:rFonts w:ascii="Wingdings" w:hAnsi="Wingdings" w:hint="default"/>
      </w:rPr>
    </w:lvl>
    <w:lvl w:ilvl="6" w:tplc="B1F0E880">
      <w:start w:val="1"/>
      <w:numFmt w:val="bullet"/>
      <w:lvlText w:val=""/>
      <w:lvlJc w:val="left"/>
      <w:pPr>
        <w:ind w:left="5040" w:hanging="360"/>
      </w:pPr>
      <w:rPr>
        <w:rFonts w:ascii="Symbol" w:hAnsi="Symbol" w:hint="default"/>
      </w:rPr>
    </w:lvl>
    <w:lvl w:ilvl="7" w:tplc="3856A93A">
      <w:start w:val="1"/>
      <w:numFmt w:val="bullet"/>
      <w:lvlText w:val="o"/>
      <w:lvlJc w:val="left"/>
      <w:pPr>
        <w:ind w:left="5760" w:hanging="360"/>
      </w:pPr>
      <w:rPr>
        <w:rFonts w:ascii="Courier New" w:hAnsi="Courier New" w:hint="default"/>
      </w:rPr>
    </w:lvl>
    <w:lvl w:ilvl="8" w:tplc="A8845214">
      <w:start w:val="1"/>
      <w:numFmt w:val="bullet"/>
      <w:lvlText w:val=""/>
      <w:lvlJc w:val="left"/>
      <w:pPr>
        <w:ind w:left="6480" w:hanging="360"/>
      </w:pPr>
      <w:rPr>
        <w:rFonts w:ascii="Wingdings" w:hAnsi="Wingdings" w:hint="default"/>
      </w:rPr>
    </w:lvl>
  </w:abstractNum>
  <w:num w:numId="1" w16cid:durableId="1248881389">
    <w:abstractNumId w:val="4"/>
  </w:num>
  <w:num w:numId="2" w16cid:durableId="900748338">
    <w:abstractNumId w:val="16"/>
  </w:num>
  <w:num w:numId="3" w16cid:durableId="162473374">
    <w:abstractNumId w:val="18"/>
  </w:num>
  <w:num w:numId="4" w16cid:durableId="843475984">
    <w:abstractNumId w:val="12"/>
  </w:num>
  <w:num w:numId="5" w16cid:durableId="1874612757">
    <w:abstractNumId w:val="11"/>
  </w:num>
  <w:num w:numId="6" w16cid:durableId="406803307">
    <w:abstractNumId w:val="2"/>
  </w:num>
  <w:num w:numId="7" w16cid:durableId="1618832109">
    <w:abstractNumId w:val="7"/>
  </w:num>
  <w:num w:numId="8" w16cid:durableId="1994681061">
    <w:abstractNumId w:val="20"/>
  </w:num>
  <w:num w:numId="9" w16cid:durableId="1054811270">
    <w:abstractNumId w:val="8"/>
  </w:num>
  <w:num w:numId="10" w16cid:durableId="816533795">
    <w:abstractNumId w:val="13"/>
  </w:num>
  <w:num w:numId="11" w16cid:durableId="1550923207">
    <w:abstractNumId w:val="10"/>
  </w:num>
  <w:num w:numId="12" w16cid:durableId="1338121518">
    <w:abstractNumId w:val="0"/>
  </w:num>
  <w:num w:numId="13" w16cid:durableId="497500201">
    <w:abstractNumId w:val="6"/>
  </w:num>
  <w:num w:numId="14" w16cid:durableId="57637554">
    <w:abstractNumId w:val="10"/>
  </w:num>
  <w:num w:numId="15" w16cid:durableId="1439331430">
    <w:abstractNumId w:val="9"/>
  </w:num>
  <w:num w:numId="16" w16cid:durableId="840777423">
    <w:abstractNumId w:val="14"/>
  </w:num>
  <w:num w:numId="17" w16cid:durableId="242489987">
    <w:abstractNumId w:val="5"/>
  </w:num>
  <w:num w:numId="18" w16cid:durableId="2040205459">
    <w:abstractNumId w:val="19"/>
  </w:num>
  <w:num w:numId="19" w16cid:durableId="571165183">
    <w:abstractNumId w:val="15"/>
  </w:num>
  <w:num w:numId="20" w16cid:durableId="2060282414">
    <w:abstractNumId w:val="1"/>
  </w:num>
  <w:num w:numId="21" w16cid:durableId="1800684138">
    <w:abstractNumId w:val="17"/>
  </w:num>
  <w:num w:numId="22" w16cid:durableId="1606696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d" w:val="Y"/>
    <w:docVar w:name="Template$" w:val="_GMO.DOT"/>
  </w:docVars>
  <w:rsids>
    <w:rsidRoot w:val="00CF3FB5"/>
    <w:rsid w:val="00001863"/>
    <w:rsid w:val="00002068"/>
    <w:rsid w:val="00002C56"/>
    <w:rsid w:val="0001209B"/>
    <w:rsid w:val="00012E5D"/>
    <w:rsid w:val="000157A1"/>
    <w:rsid w:val="000169C1"/>
    <w:rsid w:val="00016AEC"/>
    <w:rsid w:val="00016C5E"/>
    <w:rsid w:val="00016DEC"/>
    <w:rsid w:val="000178F2"/>
    <w:rsid w:val="00022DE1"/>
    <w:rsid w:val="000240FC"/>
    <w:rsid w:val="00024956"/>
    <w:rsid w:val="00025474"/>
    <w:rsid w:val="0002682B"/>
    <w:rsid w:val="00026DF0"/>
    <w:rsid w:val="000307B1"/>
    <w:rsid w:val="00030864"/>
    <w:rsid w:val="00031238"/>
    <w:rsid w:val="00040762"/>
    <w:rsid w:val="00041CB1"/>
    <w:rsid w:val="00043459"/>
    <w:rsid w:val="00045CDF"/>
    <w:rsid w:val="00055495"/>
    <w:rsid w:val="0005708F"/>
    <w:rsid w:val="00060353"/>
    <w:rsid w:val="0006429B"/>
    <w:rsid w:val="00064539"/>
    <w:rsid w:val="000656AE"/>
    <w:rsid w:val="000741A9"/>
    <w:rsid w:val="00074EDA"/>
    <w:rsid w:val="000765B1"/>
    <w:rsid w:val="00076A42"/>
    <w:rsid w:val="000848D8"/>
    <w:rsid w:val="0008566D"/>
    <w:rsid w:val="0008635A"/>
    <w:rsid w:val="00092675"/>
    <w:rsid w:val="000943B1"/>
    <w:rsid w:val="00096ABC"/>
    <w:rsid w:val="000A2191"/>
    <w:rsid w:val="000A21C0"/>
    <w:rsid w:val="000A2E7C"/>
    <w:rsid w:val="000A3362"/>
    <w:rsid w:val="000A488D"/>
    <w:rsid w:val="000A5BA5"/>
    <w:rsid w:val="000A673C"/>
    <w:rsid w:val="000A75A9"/>
    <w:rsid w:val="000A7FD5"/>
    <w:rsid w:val="000B1443"/>
    <w:rsid w:val="000B4D64"/>
    <w:rsid w:val="000B5C4B"/>
    <w:rsid w:val="000B6307"/>
    <w:rsid w:val="000B7231"/>
    <w:rsid w:val="000C3D17"/>
    <w:rsid w:val="000C4FCB"/>
    <w:rsid w:val="000D6070"/>
    <w:rsid w:val="000E1DF0"/>
    <w:rsid w:val="000E294B"/>
    <w:rsid w:val="000E3170"/>
    <w:rsid w:val="000E4DC4"/>
    <w:rsid w:val="000F356E"/>
    <w:rsid w:val="000F43C1"/>
    <w:rsid w:val="000F5831"/>
    <w:rsid w:val="000F6144"/>
    <w:rsid w:val="00104288"/>
    <w:rsid w:val="001114C4"/>
    <w:rsid w:val="00114E4F"/>
    <w:rsid w:val="00115266"/>
    <w:rsid w:val="001170CF"/>
    <w:rsid w:val="00133D9D"/>
    <w:rsid w:val="00136D5C"/>
    <w:rsid w:val="00137BFA"/>
    <w:rsid w:val="00143C42"/>
    <w:rsid w:val="0014420B"/>
    <w:rsid w:val="0014547B"/>
    <w:rsid w:val="001455AD"/>
    <w:rsid w:val="001514ED"/>
    <w:rsid w:val="001520C5"/>
    <w:rsid w:val="00152ED1"/>
    <w:rsid w:val="0015320F"/>
    <w:rsid w:val="0015388C"/>
    <w:rsid w:val="00160A0D"/>
    <w:rsid w:val="001624EA"/>
    <w:rsid w:val="00163022"/>
    <w:rsid w:val="00165342"/>
    <w:rsid w:val="00167F25"/>
    <w:rsid w:val="001704E4"/>
    <w:rsid w:val="0017186A"/>
    <w:rsid w:val="001718EF"/>
    <w:rsid w:val="00174DED"/>
    <w:rsid w:val="00176566"/>
    <w:rsid w:val="001771ED"/>
    <w:rsid w:val="00181542"/>
    <w:rsid w:val="00182BA4"/>
    <w:rsid w:val="00184058"/>
    <w:rsid w:val="001963B9"/>
    <w:rsid w:val="001976CE"/>
    <w:rsid w:val="001A2770"/>
    <w:rsid w:val="001A6560"/>
    <w:rsid w:val="001A824A"/>
    <w:rsid w:val="001B0C54"/>
    <w:rsid w:val="001B3D46"/>
    <w:rsid w:val="001B478B"/>
    <w:rsid w:val="001B6588"/>
    <w:rsid w:val="001C0EF9"/>
    <w:rsid w:val="001C2C01"/>
    <w:rsid w:val="001C37B5"/>
    <w:rsid w:val="001C4781"/>
    <w:rsid w:val="001D1527"/>
    <w:rsid w:val="001D1CD2"/>
    <w:rsid w:val="001D2CB5"/>
    <w:rsid w:val="001D4790"/>
    <w:rsid w:val="001D64D1"/>
    <w:rsid w:val="001D6C95"/>
    <w:rsid w:val="001E0300"/>
    <w:rsid w:val="001E1307"/>
    <w:rsid w:val="001E230B"/>
    <w:rsid w:val="001E372E"/>
    <w:rsid w:val="001E68B9"/>
    <w:rsid w:val="001E7D8A"/>
    <w:rsid w:val="001F237A"/>
    <w:rsid w:val="001F58D4"/>
    <w:rsid w:val="00205C14"/>
    <w:rsid w:val="002060EE"/>
    <w:rsid w:val="00207BEE"/>
    <w:rsid w:val="00211465"/>
    <w:rsid w:val="00215A3E"/>
    <w:rsid w:val="00215D5E"/>
    <w:rsid w:val="00216602"/>
    <w:rsid w:val="00222D0C"/>
    <w:rsid w:val="00224045"/>
    <w:rsid w:val="00227565"/>
    <w:rsid w:val="00231C0A"/>
    <w:rsid w:val="00231FA7"/>
    <w:rsid w:val="00235FE4"/>
    <w:rsid w:val="00236E22"/>
    <w:rsid w:val="00237F54"/>
    <w:rsid w:val="0024352E"/>
    <w:rsid w:val="0025000D"/>
    <w:rsid w:val="00252100"/>
    <w:rsid w:val="0025276C"/>
    <w:rsid w:val="00253930"/>
    <w:rsid w:val="002559D6"/>
    <w:rsid w:val="00260E7A"/>
    <w:rsid w:val="00263D54"/>
    <w:rsid w:val="00267B29"/>
    <w:rsid w:val="00267E19"/>
    <w:rsid w:val="002713F0"/>
    <w:rsid w:val="00272EA8"/>
    <w:rsid w:val="00273DD1"/>
    <w:rsid w:val="002742DB"/>
    <w:rsid w:val="00276F95"/>
    <w:rsid w:val="00277BE4"/>
    <w:rsid w:val="002806A0"/>
    <w:rsid w:val="002811F0"/>
    <w:rsid w:val="002853CE"/>
    <w:rsid w:val="00285FE7"/>
    <w:rsid w:val="00287DC7"/>
    <w:rsid w:val="00292F18"/>
    <w:rsid w:val="00292FEA"/>
    <w:rsid w:val="00293702"/>
    <w:rsid w:val="002975DA"/>
    <w:rsid w:val="002A1C4D"/>
    <w:rsid w:val="002A50C2"/>
    <w:rsid w:val="002A5E77"/>
    <w:rsid w:val="002B5600"/>
    <w:rsid w:val="002C0695"/>
    <w:rsid w:val="002C3102"/>
    <w:rsid w:val="002C6039"/>
    <w:rsid w:val="002C678D"/>
    <w:rsid w:val="002C73B1"/>
    <w:rsid w:val="002D000B"/>
    <w:rsid w:val="002D0D52"/>
    <w:rsid w:val="002D3F37"/>
    <w:rsid w:val="002D68CE"/>
    <w:rsid w:val="002D7B9D"/>
    <w:rsid w:val="002E0A2D"/>
    <w:rsid w:val="002F113A"/>
    <w:rsid w:val="002F323E"/>
    <w:rsid w:val="0030266E"/>
    <w:rsid w:val="00304F82"/>
    <w:rsid w:val="00310016"/>
    <w:rsid w:val="00313483"/>
    <w:rsid w:val="00314332"/>
    <w:rsid w:val="00314D23"/>
    <w:rsid w:val="0032105A"/>
    <w:rsid w:val="00323040"/>
    <w:rsid w:val="0032413F"/>
    <w:rsid w:val="00324502"/>
    <w:rsid w:val="00330E4D"/>
    <w:rsid w:val="00331C2C"/>
    <w:rsid w:val="00333039"/>
    <w:rsid w:val="00333AA7"/>
    <w:rsid w:val="003350E1"/>
    <w:rsid w:val="00336AE2"/>
    <w:rsid w:val="00337DF8"/>
    <w:rsid w:val="00340F89"/>
    <w:rsid w:val="00341942"/>
    <w:rsid w:val="00342225"/>
    <w:rsid w:val="00343DB8"/>
    <w:rsid w:val="00345101"/>
    <w:rsid w:val="00346798"/>
    <w:rsid w:val="00346D1E"/>
    <w:rsid w:val="003517CC"/>
    <w:rsid w:val="003544F9"/>
    <w:rsid w:val="003557F7"/>
    <w:rsid w:val="00355F2C"/>
    <w:rsid w:val="00356D6C"/>
    <w:rsid w:val="003572A5"/>
    <w:rsid w:val="0036008A"/>
    <w:rsid w:val="003616D2"/>
    <w:rsid w:val="00364E92"/>
    <w:rsid w:val="003676A1"/>
    <w:rsid w:val="003701E0"/>
    <w:rsid w:val="0037125A"/>
    <w:rsid w:val="003714CD"/>
    <w:rsid w:val="003717B2"/>
    <w:rsid w:val="003744A3"/>
    <w:rsid w:val="003748B2"/>
    <w:rsid w:val="00374D3E"/>
    <w:rsid w:val="0037535A"/>
    <w:rsid w:val="00380C85"/>
    <w:rsid w:val="003828A5"/>
    <w:rsid w:val="00390B84"/>
    <w:rsid w:val="0039136A"/>
    <w:rsid w:val="003914E3"/>
    <w:rsid w:val="00393911"/>
    <w:rsid w:val="00395486"/>
    <w:rsid w:val="003A0428"/>
    <w:rsid w:val="003A048C"/>
    <w:rsid w:val="003A5024"/>
    <w:rsid w:val="003A659C"/>
    <w:rsid w:val="003B1EF4"/>
    <w:rsid w:val="003B246F"/>
    <w:rsid w:val="003B34B3"/>
    <w:rsid w:val="003C26E6"/>
    <w:rsid w:val="003C312F"/>
    <w:rsid w:val="003C33F7"/>
    <w:rsid w:val="003C4F22"/>
    <w:rsid w:val="003C65A7"/>
    <w:rsid w:val="003D2650"/>
    <w:rsid w:val="003D3B39"/>
    <w:rsid w:val="003D5534"/>
    <w:rsid w:val="003D5D57"/>
    <w:rsid w:val="003D7EBF"/>
    <w:rsid w:val="003E2123"/>
    <w:rsid w:val="003E3ACE"/>
    <w:rsid w:val="003E4C32"/>
    <w:rsid w:val="003F06B9"/>
    <w:rsid w:val="003F21C7"/>
    <w:rsid w:val="003F510A"/>
    <w:rsid w:val="003F6D3F"/>
    <w:rsid w:val="0040174B"/>
    <w:rsid w:val="00403615"/>
    <w:rsid w:val="00403724"/>
    <w:rsid w:val="00410740"/>
    <w:rsid w:val="004107B0"/>
    <w:rsid w:val="004126C3"/>
    <w:rsid w:val="0041384A"/>
    <w:rsid w:val="00415286"/>
    <w:rsid w:val="00415609"/>
    <w:rsid w:val="00421160"/>
    <w:rsid w:val="00421E03"/>
    <w:rsid w:val="00424584"/>
    <w:rsid w:val="004255E5"/>
    <w:rsid w:val="00431B3A"/>
    <w:rsid w:val="00435FCC"/>
    <w:rsid w:val="00437115"/>
    <w:rsid w:val="0043727A"/>
    <w:rsid w:val="004375E9"/>
    <w:rsid w:val="00437BEE"/>
    <w:rsid w:val="004439A8"/>
    <w:rsid w:val="00450F9F"/>
    <w:rsid w:val="004513FD"/>
    <w:rsid w:val="004523E9"/>
    <w:rsid w:val="00453B91"/>
    <w:rsid w:val="00454348"/>
    <w:rsid w:val="00455E41"/>
    <w:rsid w:val="00461495"/>
    <w:rsid w:val="00463326"/>
    <w:rsid w:val="004651D9"/>
    <w:rsid w:val="00465FF4"/>
    <w:rsid w:val="00467431"/>
    <w:rsid w:val="00470D1C"/>
    <w:rsid w:val="004727E0"/>
    <w:rsid w:val="00472A4F"/>
    <w:rsid w:val="004772C5"/>
    <w:rsid w:val="00481244"/>
    <w:rsid w:val="004825CF"/>
    <w:rsid w:val="00482997"/>
    <w:rsid w:val="00484FBF"/>
    <w:rsid w:val="00486410"/>
    <w:rsid w:val="00486FC9"/>
    <w:rsid w:val="0048757B"/>
    <w:rsid w:val="00493A14"/>
    <w:rsid w:val="00493DCF"/>
    <w:rsid w:val="00494B78"/>
    <w:rsid w:val="00495D66"/>
    <w:rsid w:val="004A1931"/>
    <w:rsid w:val="004A1980"/>
    <w:rsid w:val="004A2568"/>
    <w:rsid w:val="004A4BBB"/>
    <w:rsid w:val="004A696D"/>
    <w:rsid w:val="004B2C22"/>
    <w:rsid w:val="004B46C3"/>
    <w:rsid w:val="004B4B1C"/>
    <w:rsid w:val="004B4FBC"/>
    <w:rsid w:val="004B5157"/>
    <w:rsid w:val="004B78A9"/>
    <w:rsid w:val="004C0077"/>
    <w:rsid w:val="004C182F"/>
    <w:rsid w:val="004C57D9"/>
    <w:rsid w:val="004C657D"/>
    <w:rsid w:val="004C72EA"/>
    <w:rsid w:val="004C7EAA"/>
    <w:rsid w:val="004D0A53"/>
    <w:rsid w:val="004D3111"/>
    <w:rsid w:val="004D3B84"/>
    <w:rsid w:val="004D48DB"/>
    <w:rsid w:val="004D513E"/>
    <w:rsid w:val="004D6463"/>
    <w:rsid w:val="004D7593"/>
    <w:rsid w:val="004D7C53"/>
    <w:rsid w:val="004E7A67"/>
    <w:rsid w:val="004F1826"/>
    <w:rsid w:val="004F2C76"/>
    <w:rsid w:val="004F2D97"/>
    <w:rsid w:val="004F3526"/>
    <w:rsid w:val="004F448F"/>
    <w:rsid w:val="004F5994"/>
    <w:rsid w:val="004F679B"/>
    <w:rsid w:val="00500691"/>
    <w:rsid w:val="005024C2"/>
    <w:rsid w:val="00503294"/>
    <w:rsid w:val="0050623E"/>
    <w:rsid w:val="00507CFA"/>
    <w:rsid w:val="00521A9F"/>
    <w:rsid w:val="0052294C"/>
    <w:rsid w:val="005235EC"/>
    <w:rsid w:val="00523D7C"/>
    <w:rsid w:val="00526A49"/>
    <w:rsid w:val="00531906"/>
    <w:rsid w:val="0053235E"/>
    <w:rsid w:val="0053374F"/>
    <w:rsid w:val="0053378E"/>
    <w:rsid w:val="00534181"/>
    <w:rsid w:val="005422AB"/>
    <w:rsid w:val="0054341B"/>
    <w:rsid w:val="0054778E"/>
    <w:rsid w:val="00547B3F"/>
    <w:rsid w:val="00554A53"/>
    <w:rsid w:val="00561054"/>
    <w:rsid w:val="00562949"/>
    <w:rsid w:val="005645DC"/>
    <w:rsid w:val="0056572E"/>
    <w:rsid w:val="00566ABA"/>
    <w:rsid w:val="00570771"/>
    <w:rsid w:val="00570DDD"/>
    <w:rsid w:val="00571C0F"/>
    <w:rsid w:val="0057400B"/>
    <w:rsid w:val="00584CAF"/>
    <w:rsid w:val="00585070"/>
    <w:rsid w:val="005873BD"/>
    <w:rsid w:val="00597483"/>
    <w:rsid w:val="005A05C3"/>
    <w:rsid w:val="005A235E"/>
    <w:rsid w:val="005A6CB7"/>
    <w:rsid w:val="005A7F45"/>
    <w:rsid w:val="005B0B77"/>
    <w:rsid w:val="005B3B8F"/>
    <w:rsid w:val="005B4D31"/>
    <w:rsid w:val="005B52BD"/>
    <w:rsid w:val="005B5426"/>
    <w:rsid w:val="005C0412"/>
    <w:rsid w:val="005C1F1D"/>
    <w:rsid w:val="005C3785"/>
    <w:rsid w:val="005C6598"/>
    <w:rsid w:val="005C7339"/>
    <w:rsid w:val="005D2B41"/>
    <w:rsid w:val="005D533C"/>
    <w:rsid w:val="005D5DD4"/>
    <w:rsid w:val="005D745F"/>
    <w:rsid w:val="005E0D72"/>
    <w:rsid w:val="005E170A"/>
    <w:rsid w:val="005E643B"/>
    <w:rsid w:val="005F44D5"/>
    <w:rsid w:val="005F5141"/>
    <w:rsid w:val="00600CCB"/>
    <w:rsid w:val="00601952"/>
    <w:rsid w:val="006027A1"/>
    <w:rsid w:val="00603103"/>
    <w:rsid w:val="006045FE"/>
    <w:rsid w:val="0060478B"/>
    <w:rsid w:val="00607678"/>
    <w:rsid w:val="006077E4"/>
    <w:rsid w:val="00607F12"/>
    <w:rsid w:val="00610215"/>
    <w:rsid w:val="0061146F"/>
    <w:rsid w:val="0061371E"/>
    <w:rsid w:val="006141CA"/>
    <w:rsid w:val="00615036"/>
    <w:rsid w:val="0062025D"/>
    <w:rsid w:val="00623874"/>
    <w:rsid w:val="00627798"/>
    <w:rsid w:val="00633E69"/>
    <w:rsid w:val="00636686"/>
    <w:rsid w:val="00637620"/>
    <w:rsid w:val="0064448F"/>
    <w:rsid w:val="006459F5"/>
    <w:rsid w:val="00647FE8"/>
    <w:rsid w:val="006517A5"/>
    <w:rsid w:val="00653602"/>
    <w:rsid w:val="00660647"/>
    <w:rsid w:val="00660705"/>
    <w:rsid w:val="00662688"/>
    <w:rsid w:val="0066372D"/>
    <w:rsid w:val="006672FD"/>
    <w:rsid w:val="00667935"/>
    <w:rsid w:val="00673245"/>
    <w:rsid w:val="00674AAC"/>
    <w:rsid w:val="00676490"/>
    <w:rsid w:val="00681140"/>
    <w:rsid w:val="006816C3"/>
    <w:rsid w:val="0068501B"/>
    <w:rsid w:val="00687847"/>
    <w:rsid w:val="00690B61"/>
    <w:rsid w:val="00690F20"/>
    <w:rsid w:val="006930DE"/>
    <w:rsid w:val="006A0D51"/>
    <w:rsid w:val="006A1263"/>
    <w:rsid w:val="006A33CD"/>
    <w:rsid w:val="006A5255"/>
    <w:rsid w:val="006C32A5"/>
    <w:rsid w:val="006C36E2"/>
    <w:rsid w:val="006C46F1"/>
    <w:rsid w:val="006C65BA"/>
    <w:rsid w:val="006C7A07"/>
    <w:rsid w:val="006D1D21"/>
    <w:rsid w:val="006D2A18"/>
    <w:rsid w:val="006D7E9C"/>
    <w:rsid w:val="006E09AF"/>
    <w:rsid w:val="006E1AB7"/>
    <w:rsid w:val="006E51CE"/>
    <w:rsid w:val="006F739A"/>
    <w:rsid w:val="00716EF9"/>
    <w:rsid w:val="007217C5"/>
    <w:rsid w:val="00723191"/>
    <w:rsid w:val="0072490D"/>
    <w:rsid w:val="00731808"/>
    <w:rsid w:val="00731928"/>
    <w:rsid w:val="007331D7"/>
    <w:rsid w:val="00735ABA"/>
    <w:rsid w:val="00740287"/>
    <w:rsid w:val="00741469"/>
    <w:rsid w:val="00741EB0"/>
    <w:rsid w:val="00742ABC"/>
    <w:rsid w:val="00742BE8"/>
    <w:rsid w:val="0074439D"/>
    <w:rsid w:val="00744606"/>
    <w:rsid w:val="007447F4"/>
    <w:rsid w:val="00744AEE"/>
    <w:rsid w:val="0074574C"/>
    <w:rsid w:val="007500AB"/>
    <w:rsid w:val="007631AC"/>
    <w:rsid w:val="00766D4F"/>
    <w:rsid w:val="00771816"/>
    <w:rsid w:val="00774F1E"/>
    <w:rsid w:val="0077607E"/>
    <w:rsid w:val="007771CD"/>
    <w:rsid w:val="00784612"/>
    <w:rsid w:val="00784905"/>
    <w:rsid w:val="007937B0"/>
    <w:rsid w:val="00795634"/>
    <w:rsid w:val="0079620E"/>
    <w:rsid w:val="00797295"/>
    <w:rsid w:val="007A08AD"/>
    <w:rsid w:val="007A4271"/>
    <w:rsid w:val="007B0A0B"/>
    <w:rsid w:val="007B51FD"/>
    <w:rsid w:val="007B6BEC"/>
    <w:rsid w:val="007C2A2F"/>
    <w:rsid w:val="007C2F95"/>
    <w:rsid w:val="007C375E"/>
    <w:rsid w:val="007C3992"/>
    <w:rsid w:val="007C3F53"/>
    <w:rsid w:val="007C452C"/>
    <w:rsid w:val="007D472B"/>
    <w:rsid w:val="007D6F99"/>
    <w:rsid w:val="007E0B7D"/>
    <w:rsid w:val="007E2ECE"/>
    <w:rsid w:val="007E3321"/>
    <w:rsid w:val="007E589F"/>
    <w:rsid w:val="007E5D2E"/>
    <w:rsid w:val="007F050D"/>
    <w:rsid w:val="007F0B6B"/>
    <w:rsid w:val="007F30C7"/>
    <w:rsid w:val="007F33C6"/>
    <w:rsid w:val="007F44BA"/>
    <w:rsid w:val="007F56E6"/>
    <w:rsid w:val="007F5814"/>
    <w:rsid w:val="007F5950"/>
    <w:rsid w:val="007F7C33"/>
    <w:rsid w:val="007F7CD5"/>
    <w:rsid w:val="007F7D88"/>
    <w:rsid w:val="00801C9A"/>
    <w:rsid w:val="00807744"/>
    <w:rsid w:val="00810219"/>
    <w:rsid w:val="008117AB"/>
    <w:rsid w:val="00811B76"/>
    <w:rsid w:val="00813642"/>
    <w:rsid w:val="00815A9D"/>
    <w:rsid w:val="00816BA7"/>
    <w:rsid w:val="00816E79"/>
    <w:rsid w:val="0081704B"/>
    <w:rsid w:val="00817416"/>
    <w:rsid w:val="00817A96"/>
    <w:rsid w:val="00820333"/>
    <w:rsid w:val="0082078D"/>
    <w:rsid w:val="00820D19"/>
    <w:rsid w:val="00821ACE"/>
    <w:rsid w:val="00821BBA"/>
    <w:rsid w:val="008222F5"/>
    <w:rsid w:val="008222FC"/>
    <w:rsid w:val="008228EF"/>
    <w:rsid w:val="00824999"/>
    <w:rsid w:val="00826863"/>
    <w:rsid w:val="00831AB5"/>
    <w:rsid w:val="00833793"/>
    <w:rsid w:val="00835A2A"/>
    <w:rsid w:val="00837AA6"/>
    <w:rsid w:val="00837C1D"/>
    <w:rsid w:val="0084273A"/>
    <w:rsid w:val="008446A2"/>
    <w:rsid w:val="00844721"/>
    <w:rsid w:val="00844819"/>
    <w:rsid w:val="008449E1"/>
    <w:rsid w:val="00845C90"/>
    <w:rsid w:val="00846894"/>
    <w:rsid w:val="0084690F"/>
    <w:rsid w:val="008479DE"/>
    <w:rsid w:val="00850D95"/>
    <w:rsid w:val="008515B5"/>
    <w:rsid w:val="008529A0"/>
    <w:rsid w:val="0085426C"/>
    <w:rsid w:val="0085684A"/>
    <w:rsid w:val="00856AB8"/>
    <w:rsid w:val="00861769"/>
    <w:rsid w:val="00861C50"/>
    <w:rsid w:val="00864E9E"/>
    <w:rsid w:val="00866D30"/>
    <w:rsid w:val="0087140B"/>
    <w:rsid w:val="00873233"/>
    <w:rsid w:val="0087351E"/>
    <w:rsid w:val="00875A6A"/>
    <w:rsid w:val="00882D5E"/>
    <w:rsid w:val="00885060"/>
    <w:rsid w:val="008858C2"/>
    <w:rsid w:val="00894971"/>
    <w:rsid w:val="008967FB"/>
    <w:rsid w:val="008A5F94"/>
    <w:rsid w:val="008A6DAB"/>
    <w:rsid w:val="008A7401"/>
    <w:rsid w:val="008B3B3C"/>
    <w:rsid w:val="008B758C"/>
    <w:rsid w:val="008C21A3"/>
    <w:rsid w:val="008C241D"/>
    <w:rsid w:val="008C6ABA"/>
    <w:rsid w:val="008C7DFE"/>
    <w:rsid w:val="008C7EE9"/>
    <w:rsid w:val="008D3274"/>
    <w:rsid w:val="008D50F9"/>
    <w:rsid w:val="008D5158"/>
    <w:rsid w:val="008D53B4"/>
    <w:rsid w:val="008D5977"/>
    <w:rsid w:val="008D6E8E"/>
    <w:rsid w:val="008D72B7"/>
    <w:rsid w:val="008E0CA6"/>
    <w:rsid w:val="008E4129"/>
    <w:rsid w:val="008E4BF8"/>
    <w:rsid w:val="008E4C29"/>
    <w:rsid w:val="008E6408"/>
    <w:rsid w:val="008F11D3"/>
    <w:rsid w:val="008F3170"/>
    <w:rsid w:val="008F4225"/>
    <w:rsid w:val="00901D84"/>
    <w:rsid w:val="00906767"/>
    <w:rsid w:val="00907B9A"/>
    <w:rsid w:val="00912031"/>
    <w:rsid w:val="009149C6"/>
    <w:rsid w:val="00922157"/>
    <w:rsid w:val="00926AF9"/>
    <w:rsid w:val="009333B4"/>
    <w:rsid w:val="00935EEA"/>
    <w:rsid w:val="009361F0"/>
    <w:rsid w:val="0093656B"/>
    <w:rsid w:val="00937B95"/>
    <w:rsid w:val="00943B7A"/>
    <w:rsid w:val="00944BB1"/>
    <w:rsid w:val="00947232"/>
    <w:rsid w:val="00950193"/>
    <w:rsid w:val="00952588"/>
    <w:rsid w:val="009526EC"/>
    <w:rsid w:val="00957AA7"/>
    <w:rsid w:val="00960BB6"/>
    <w:rsid w:val="00961D3C"/>
    <w:rsid w:val="0096284F"/>
    <w:rsid w:val="00964976"/>
    <w:rsid w:val="0096694E"/>
    <w:rsid w:val="009678E3"/>
    <w:rsid w:val="00971F4B"/>
    <w:rsid w:val="009742F8"/>
    <w:rsid w:val="00974365"/>
    <w:rsid w:val="009773C2"/>
    <w:rsid w:val="00980130"/>
    <w:rsid w:val="009843D5"/>
    <w:rsid w:val="00984E1E"/>
    <w:rsid w:val="00991F65"/>
    <w:rsid w:val="009928AC"/>
    <w:rsid w:val="0099656B"/>
    <w:rsid w:val="009A045C"/>
    <w:rsid w:val="009A1033"/>
    <w:rsid w:val="009A24C5"/>
    <w:rsid w:val="009A2B40"/>
    <w:rsid w:val="009A3773"/>
    <w:rsid w:val="009A4F98"/>
    <w:rsid w:val="009B6933"/>
    <w:rsid w:val="009C10FB"/>
    <w:rsid w:val="009C1835"/>
    <w:rsid w:val="009C365F"/>
    <w:rsid w:val="009C5F42"/>
    <w:rsid w:val="009C75C8"/>
    <w:rsid w:val="009D1F64"/>
    <w:rsid w:val="009D680D"/>
    <w:rsid w:val="009D6BDA"/>
    <w:rsid w:val="009D74B1"/>
    <w:rsid w:val="009E30CD"/>
    <w:rsid w:val="009E5A5D"/>
    <w:rsid w:val="009E5F3A"/>
    <w:rsid w:val="00A00A84"/>
    <w:rsid w:val="00A02553"/>
    <w:rsid w:val="00A02F94"/>
    <w:rsid w:val="00A03DC2"/>
    <w:rsid w:val="00A04456"/>
    <w:rsid w:val="00A059BE"/>
    <w:rsid w:val="00A07451"/>
    <w:rsid w:val="00A07AD0"/>
    <w:rsid w:val="00A105FF"/>
    <w:rsid w:val="00A10B1B"/>
    <w:rsid w:val="00A11241"/>
    <w:rsid w:val="00A12986"/>
    <w:rsid w:val="00A20994"/>
    <w:rsid w:val="00A2556B"/>
    <w:rsid w:val="00A31DDC"/>
    <w:rsid w:val="00A32005"/>
    <w:rsid w:val="00A410FC"/>
    <w:rsid w:val="00A46E97"/>
    <w:rsid w:val="00A51F52"/>
    <w:rsid w:val="00A5360E"/>
    <w:rsid w:val="00A60443"/>
    <w:rsid w:val="00A63A7F"/>
    <w:rsid w:val="00A71713"/>
    <w:rsid w:val="00A72FB1"/>
    <w:rsid w:val="00A7518F"/>
    <w:rsid w:val="00A762A1"/>
    <w:rsid w:val="00A7725A"/>
    <w:rsid w:val="00A8108C"/>
    <w:rsid w:val="00A83133"/>
    <w:rsid w:val="00A83AD8"/>
    <w:rsid w:val="00A853B6"/>
    <w:rsid w:val="00A94103"/>
    <w:rsid w:val="00A94B2D"/>
    <w:rsid w:val="00A966B7"/>
    <w:rsid w:val="00AA2620"/>
    <w:rsid w:val="00AA2A84"/>
    <w:rsid w:val="00AA3E00"/>
    <w:rsid w:val="00AA4F64"/>
    <w:rsid w:val="00AA5C44"/>
    <w:rsid w:val="00AA782E"/>
    <w:rsid w:val="00AB0EB7"/>
    <w:rsid w:val="00AB109D"/>
    <w:rsid w:val="00AB1773"/>
    <w:rsid w:val="00AB25B1"/>
    <w:rsid w:val="00AB434F"/>
    <w:rsid w:val="00AC14D3"/>
    <w:rsid w:val="00AC1E7E"/>
    <w:rsid w:val="00AC2866"/>
    <w:rsid w:val="00AC4200"/>
    <w:rsid w:val="00AC4653"/>
    <w:rsid w:val="00AC7E2C"/>
    <w:rsid w:val="00AD0370"/>
    <w:rsid w:val="00AD1278"/>
    <w:rsid w:val="00AD19FF"/>
    <w:rsid w:val="00AD2BF4"/>
    <w:rsid w:val="00AD4714"/>
    <w:rsid w:val="00AD5736"/>
    <w:rsid w:val="00AE1EF8"/>
    <w:rsid w:val="00AE4176"/>
    <w:rsid w:val="00AE5515"/>
    <w:rsid w:val="00AE696E"/>
    <w:rsid w:val="00AE6FA5"/>
    <w:rsid w:val="00AF34D9"/>
    <w:rsid w:val="00AF5660"/>
    <w:rsid w:val="00AF673C"/>
    <w:rsid w:val="00AF7A3C"/>
    <w:rsid w:val="00B01998"/>
    <w:rsid w:val="00B110E9"/>
    <w:rsid w:val="00B1242A"/>
    <w:rsid w:val="00B1249F"/>
    <w:rsid w:val="00B12CEE"/>
    <w:rsid w:val="00B15005"/>
    <w:rsid w:val="00B17E3C"/>
    <w:rsid w:val="00B2165D"/>
    <w:rsid w:val="00B22310"/>
    <w:rsid w:val="00B2363E"/>
    <w:rsid w:val="00B25E0B"/>
    <w:rsid w:val="00B26B88"/>
    <w:rsid w:val="00B27514"/>
    <w:rsid w:val="00B33566"/>
    <w:rsid w:val="00B335EB"/>
    <w:rsid w:val="00B40B45"/>
    <w:rsid w:val="00B412FE"/>
    <w:rsid w:val="00B468D6"/>
    <w:rsid w:val="00B53F29"/>
    <w:rsid w:val="00B57375"/>
    <w:rsid w:val="00B62FE8"/>
    <w:rsid w:val="00B6309B"/>
    <w:rsid w:val="00B634C6"/>
    <w:rsid w:val="00B71D34"/>
    <w:rsid w:val="00B7477E"/>
    <w:rsid w:val="00B83814"/>
    <w:rsid w:val="00B83A33"/>
    <w:rsid w:val="00B84190"/>
    <w:rsid w:val="00B848F1"/>
    <w:rsid w:val="00B85C0D"/>
    <w:rsid w:val="00B90434"/>
    <w:rsid w:val="00B91735"/>
    <w:rsid w:val="00B91C80"/>
    <w:rsid w:val="00B92D14"/>
    <w:rsid w:val="00B94128"/>
    <w:rsid w:val="00B94143"/>
    <w:rsid w:val="00BA046A"/>
    <w:rsid w:val="00BA1F7C"/>
    <w:rsid w:val="00BA3BCB"/>
    <w:rsid w:val="00BB3375"/>
    <w:rsid w:val="00BC0658"/>
    <w:rsid w:val="00BC0D46"/>
    <w:rsid w:val="00BC2E5F"/>
    <w:rsid w:val="00BC3BA7"/>
    <w:rsid w:val="00BC6C5E"/>
    <w:rsid w:val="00BC6FE7"/>
    <w:rsid w:val="00BC7547"/>
    <w:rsid w:val="00BD0332"/>
    <w:rsid w:val="00BD6217"/>
    <w:rsid w:val="00BD71A5"/>
    <w:rsid w:val="00BD7246"/>
    <w:rsid w:val="00BE0819"/>
    <w:rsid w:val="00BE0E82"/>
    <w:rsid w:val="00BE381B"/>
    <w:rsid w:val="00BE77AF"/>
    <w:rsid w:val="00BF0CBA"/>
    <w:rsid w:val="00BF183F"/>
    <w:rsid w:val="00BF531F"/>
    <w:rsid w:val="00BF5568"/>
    <w:rsid w:val="00BF5AB0"/>
    <w:rsid w:val="00C01A37"/>
    <w:rsid w:val="00C05977"/>
    <w:rsid w:val="00C059A0"/>
    <w:rsid w:val="00C11E87"/>
    <w:rsid w:val="00C12E3A"/>
    <w:rsid w:val="00C14ADA"/>
    <w:rsid w:val="00C16606"/>
    <w:rsid w:val="00C17B42"/>
    <w:rsid w:val="00C231D2"/>
    <w:rsid w:val="00C24641"/>
    <w:rsid w:val="00C260B6"/>
    <w:rsid w:val="00C276F5"/>
    <w:rsid w:val="00C32CE4"/>
    <w:rsid w:val="00C334B9"/>
    <w:rsid w:val="00C35908"/>
    <w:rsid w:val="00C3693C"/>
    <w:rsid w:val="00C37013"/>
    <w:rsid w:val="00C37699"/>
    <w:rsid w:val="00C37B3F"/>
    <w:rsid w:val="00C428CE"/>
    <w:rsid w:val="00C461F7"/>
    <w:rsid w:val="00C469D8"/>
    <w:rsid w:val="00C51686"/>
    <w:rsid w:val="00C53C9B"/>
    <w:rsid w:val="00C548AB"/>
    <w:rsid w:val="00C55426"/>
    <w:rsid w:val="00C55489"/>
    <w:rsid w:val="00C55C25"/>
    <w:rsid w:val="00C61443"/>
    <w:rsid w:val="00C624FE"/>
    <w:rsid w:val="00C6348A"/>
    <w:rsid w:val="00C63A9C"/>
    <w:rsid w:val="00C65D3C"/>
    <w:rsid w:val="00C66626"/>
    <w:rsid w:val="00C75512"/>
    <w:rsid w:val="00C75CD9"/>
    <w:rsid w:val="00C7643F"/>
    <w:rsid w:val="00C7749E"/>
    <w:rsid w:val="00C828C5"/>
    <w:rsid w:val="00C82F25"/>
    <w:rsid w:val="00C83DEA"/>
    <w:rsid w:val="00C84D93"/>
    <w:rsid w:val="00C87B96"/>
    <w:rsid w:val="00C87F3B"/>
    <w:rsid w:val="00C91A4D"/>
    <w:rsid w:val="00CA0C75"/>
    <w:rsid w:val="00CA0D21"/>
    <w:rsid w:val="00CA1E9C"/>
    <w:rsid w:val="00CA228F"/>
    <w:rsid w:val="00CA347F"/>
    <w:rsid w:val="00CA3FA8"/>
    <w:rsid w:val="00CA49FD"/>
    <w:rsid w:val="00CA4D59"/>
    <w:rsid w:val="00CA59D3"/>
    <w:rsid w:val="00CA721B"/>
    <w:rsid w:val="00CB072E"/>
    <w:rsid w:val="00CB23A5"/>
    <w:rsid w:val="00CB7198"/>
    <w:rsid w:val="00CC08C6"/>
    <w:rsid w:val="00CC3683"/>
    <w:rsid w:val="00CC3A27"/>
    <w:rsid w:val="00CD034B"/>
    <w:rsid w:val="00CD6213"/>
    <w:rsid w:val="00CD62DD"/>
    <w:rsid w:val="00CD77CD"/>
    <w:rsid w:val="00CE0A67"/>
    <w:rsid w:val="00CE1E5C"/>
    <w:rsid w:val="00CE5926"/>
    <w:rsid w:val="00CE6B1E"/>
    <w:rsid w:val="00CF19DE"/>
    <w:rsid w:val="00CF2A54"/>
    <w:rsid w:val="00CF3FB5"/>
    <w:rsid w:val="00CF6C03"/>
    <w:rsid w:val="00D04DB0"/>
    <w:rsid w:val="00D10228"/>
    <w:rsid w:val="00D10417"/>
    <w:rsid w:val="00D12643"/>
    <w:rsid w:val="00D14DE2"/>
    <w:rsid w:val="00D236BC"/>
    <w:rsid w:val="00D23AE9"/>
    <w:rsid w:val="00D24A0A"/>
    <w:rsid w:val="00D270A0"/>
    <w:rsid w:val="00D301C7"/>
    <w:rsid w:val="00D30DEC"/>
    <w:rsid w:val="00D31071"/>
    <w:rsid w:val="00D31C4A"/>
    <w:rsid w:val="00D33D0D"/>
    <w:rsid w:val="00D40A89"/>
    <w:rsid w:val="00D45EA5"/>
    <w:rsid w:val="00D52CE8"/>
    <w:rsid w:val="00D553C2"/>
    <w:rsid w:val="00D568B3"/>
    <w:rsid w:val="00D56D71"/>
    <w:rsid w:val="00D57FC6"/>
    <w:rsid w:val="00D64445"/>
    <w:rsid w:val="00D66299"/>
    <w:rsid w:val="00D6655E"/>
    <w:rsid w:val="00D669E7"/>
    <w:rsid w:val="00D7121C"/>
    <w:rsid w:val="00D71D9E"/>
    <w:rsid w:val="00D73E08"/>
    <w:rsid w:val="00D77C24"/>
    <w:rsid w:val="00D813F1"/>
    <w:rsid w:val="00D82D70"/>
    <w:rsid w:val="00D85FB8"/>
    <w:rsid w:val="00D861A0"/>
    <w:rsid w:val="00D865B9"/>
    <w:rsid w:val="00D9442C"/>
    <w:rsid w:val="00D94B48"/>
    <w:rsid w:val="00D96D0D"/>
    <w:rsid w:val="00D9701D"/>
    <w:rsid w:val="00DA636D"/>
    <w:rsid w:val="00DA6BB3"/>
    <w:rsid w:val="00DB4C06"/>
    <w:rsid w:val="00DC04B0"/>
    <w:rsid w:val="00DC0583"/>
    <w:rsid w:val="00DC0B4A"/>
    <w:rsid w:val="00DD48F2"/>
    <w:rsid w:val="00DD664F"/>
    <w:rsid w:val="00DE1051"/>
    <w:rsid w:val="00DE1169"/>
    <w:rsid w:val="00DE4936"/>
    <w:rsid w:val="00DE5C48"/>
    <w:rsid w:val="00DE6B27"/>
    <w:rsid w:val="00DF08C4"/>
    <w:rsid w:val="00DF11A7"/>
    <w:rsid w:val="00DF1A46"/>
    <w:rsid w:val="00DF266C"/>
    <w:rsid w:val="00DF542A"/>
    <w:rsid w:val="00DF5E53"/>
    <w:rsid w:val="00DF6B0F"/>
    <w:rsid w:val="00DF7114"/>
    <w:rsid w:val="00E0206A"/>
    <w:rsid w:val="00E020CC"/>
    <w:rsid w:val="00E02E90"/>
    <w:rsid w:val="00E03D34"/>
    <w:rsid w:val="00E0458A"/>
    <w:rsid w:val="00E04E5D"/>
    <w:rsid w:val="00E13FD9"/>
    <w:rsid w:val="00E17458"/>
    <w:rsid w:val="00E21C1D"/>
    <w:rsid w:val="00E21CC1"/>
    <w:rsid w:val="00E26124"/>
    <w:rsid w:val="00E261C6"/>
    <w:rsid w:val="00E27325"/>
    <w:rsid w:val="00E347A3"/>
    <w:rsid w:val="00E34B38"/>
    <w:rsid w:val="00E43070"/>
    <w:rsid w:val="00E506B1"/>
    <w:rsid w:val="00E54180"/>
    <w:rsid w:val="00E63DC3"/>
    <w:rsid w:val="00E70560"/>
    <w:rsid w:val="00E707E1"/>
    <w:rsid w:val="00E71DC5"/>
    <w:rsid w:val="00E724CB"/>
    <w:rsid w:val="00E75A5B"/>
    <w:rsid w:val="00E81ED2"/>
    <w:rsid w:val="00E83186"/>
    <w:rsid w:val="00E83B5C"/>
    <w:rsid w:val="00E8770E"/>
    <w:rsid w:val="00E90AAC"/>
    <w:rsid w:val="00E92D26"/>
    <w:rsid w:val="00E96BB4"/>
    <w:rsid w:val="00E97738"/>
    <w:rsid w:val="00EA07D4"/>
    <w:rsid w:val="00EA11F8"/>
    <w:rsid w:val="00EB5006"/>
    <w:rsid w:val="00EB5F53"/>
    <w:rsid w:val="00EB7767"/>
    <w:rsid w:val="00EB7A96"/>
    <w:rsid w:val="00EC167A"/>
    <w:rsid w:val="00EC2FD1"/>
    <w:rsid w:val="00EC33EF"/>
    <w:rsid w:val="00EC4522"/>
    <w:rsid w:val="00EC50B6"/>
    <w:rsid w:val="00EC58AD"/>
    <w:rsid w:val="00EC6E7F"/>
    <w:rsid w:val="00EC7014"/>
    <w:rsid w:val="00EE1979"/>
    <w:rsid w:val="00EE1C14"/>
    <w:rsid w:val="00EE3B6F"/>
    <w:rsid w:val="00EE79D4"/>
    <w:rsid w:val="00EF3392"/>
    <w:rsid w:val="00EF472A"/>
    <w:rsid w:val="00EF4AEB"/>
    <w:rsid w:val="00EF7341"/>
    <w:rsid w:val="00EF7E3D"/>
    <w:rsid w:val="00F0036C"/>
    <w:rsid w:val="00F01D24"/>
    <w:rsid w:val="00F02A7A"/>
    <w:rsid w:val="00F02C0A"/>
    <w:rsid w:val="00F0748A"/>
    <w:rsid w:val="00F1102D"/>
    <w:rsid w:val="00F15571"/>
    <w:rsid w:val="00F16ABF"/>
    <w:rsid w:val="00F21C89"/>
    <w:rsid w:val="00F21FA0"/>
    <w:rsid w:val="00F22F96"/>
    <w:rsid w:val="00F23C23"/>
    <w:rsid w:val="00F333FD"/>
    <w:rsid w:val="00F36460"/>
    <w:rsid w:val="00F46EF8"/>
    <w:rsid w:val="00F47217"/>
    <w:rsid w:val="00F51337"/>
    <w:rsid w:val="00F53824"/>
    <w:rsid w:val="00F54948"/>
    <w:rsid w:val="00F61A3B"/>
    <w:rsid w:val="00F61C74"/>
    <w:rsid w:val="00F62BB3"/>
    <w:rsid w:val="00F63524"/>
    <w:rsid w:val="00F64B07"/>
    <w:rsid w:val="00F67155"/>
    <w:rsid w:val="00F72F90"/>
    <w:rsid w:val="00F7307F"/>
    <w:rsid w:val="00F737DA"/>
    <w:rsid w:val="00F756D1"/>
    <w:rsid w:val="00F778A1"/>
    <w:rsid w:val="00F77C89"/>
    <w:rsid w:val="00F852D4"/>
    <w:rsid w:val="00F85517"/>
    <w:rsid w:val="00F8646B"/>
    <w:rsid w:val="00F901B3"/>
    <w:rsid w:val="00F919BB"/>
    <w:rsid w:val="00F94036"/>
    <w:rsid w:val="00F946E0"/>
    <w:rsid w:val="00F949FE"/>
    <w:rsid w:val="00F94BC5"/>
    <w:rsid w:val="00F95873"/>
    <w:rsid w:val="00F964AB"/>
    <w:rsid w:val="00F96AF1"/>
    <w:rsid w:val="00FA4C4C"/>
    <w:rsid w:val="00FA5402"/>
    <w:rsid w:val="00FA59E5"/>
    <w:rsid w:val="00FA7893"/>
    <w:rsid w:val="00FB03F3"/>
    <w:rsid w:val="00FB1B8C"/>
    <w:rsid w:val="00FB1C52"/>
    <w:rsid w:val="00FB525E"/>
    <w:rsid w:val="00FC0B57"/>
    <w:rsid w:val="00FC1B3B"/>
    <w:rsid w:val="00FC246A"/>
    <w:rsid w:val="00FC2D4F"/>
    <w:rsid w:val="00FC552B"/>
    <w:rsid w:val="00FC6285"/>
    <w:rsid w:val="00FC6B8A"/>
    <w:rsid w:val="00FC7048"/>
    <w:rsid w:val="00FD5D9F"/>
    <w:rsid w:val="00FE01C6"/>
    <w:rsid w:val="00FE6561"/>
    <w:rsid w:val="00FF3C13"/>
    <w:rsid w:val="00FF3EE0"/>
    <w:rsid w:val="00FF52A0"/>
    <w:rsid w:val="00FF5BA8"/>
    <w:rsid w:val="00FF6456"/>
    <w:rsid w:val="00FF7243"/>
    <w:rsid w:val="039A0C27"/>
    <w:rsid w:val="08575102"/>
    <w:rsid w:val="0F8E55FD"/>
    <w:rsid w:val="1072E91D"/>
    <w:rsid w:val="116C370E"/>
    <w:rsid w:val="15DEB1CD"/>
    <w:rsid w:val="180BE803"/>
    <w:rsid w:val="1A3751B6"/>
    <w:rsid w:val="1D6FEEB3"/>
    <w:rsid w:val="1DEE4C45"/>
    <w:rsid w:val="1E8BAAFD"/>
    <w:rsid w:val="245431D5"/>
    <w:rsid w:val="2C6FC9F0"/>
    <w:rsid w:val="2DB0B21F"/>
    <w:rsid w:val="30769038"/>
    <w:rsid w:val="31815087"/>
    <w:rsid w:val="3725EBA4"/>
    <w:rsid w:val="37BF4A40"/>
    <w:rsid w:val="38078F59"/>
    <w:rsid w:val="3AB0DFAC"/>
    <w:rsid w:val="410A0BB1"/>
    <w:rsid w:val="4115352B"/>
    <w:rsid w:val="428853A1"/>
    <w:rsid w:val="454EAC89"/>
    <w:rsid w:val="45673D6E"/>
    <w:rsid w:val="46942347"/>
    <w:rsid w:val="48864D4B"/>
    <w:rsid w:val="4B281DDE"/>
    <w:rsid w:val="4BBDEE0D"/>
    <w:rsid w:val="4F7E85F0"/>
    <w:rsid w:val="4FE951C2"/>
    <w:rsid w:val="504A36D0"/>
    <w:rsid w:val="50915F30"/>
    <w:rsid w:val="516FA486"/>
    <w:rsid w:val="57F463A7"/>
    <w:rsid w:val="58A45E9B"/>
    <w:rsid w:val="5BDBFF5D"/>
    <w:rsid w:val="5F947187"/>
    <w:rsid w:val="608DE485"/>
    <w:rsid w:val="62F9C7DA"/>
    <w:rsid w:val="640A0123"/>
    <w:rsid w:val="655B1919"/>
    <w:rsid w:val="6A1B34CB"/>
    <w:rsid w:val="6BDBA00C"/>
    <w:rsid w:val="6CC4D037"/>
    <w:rsid w:val="6E688E1E"/>
    <w:rsid w:val="77F3C0B5"/>
    <w:rsid w:val="7959651D"/>
    <w:rsid w:val="7A149038"/>
    <w:rsid w:val="7A3BDA24"/>
    <w:rsid w:val="7CCAC5D5"/>
    <w:rsid w:val="7DEDDF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D9B9"/>
  <w15:docId w15:val="{1F51F1AA-DDBB-4671-9BEB-843C1224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181"/>
    <w:pPr>
      <w:spacing w:after="240"/>
    </w:pPr>
    <w:rPr>
      <w:sz w:val="24"/>
      <w:lang w:eastAsia="en-US"/>
    </w:rPr>
  </w:style>
  <w:style w:type="paragraph" w:styleId="Heading1">
    <w:name w:val="heading 1"/>
    <w:basedOn w:val="Normal"/>
    <w:next w:val="Normal"/>
    <w:qFormat/>
    <w:rsid w:val="00DF11A7"/>
    <w:pPr>
      <w:keepNext/>
      <w:numPr>
        <w:numId w:val="12"/>
      </w:numPr>
      <w:tabs>
        <w:tab w:val="clear" w:pos="0"/>
        <w:tab w:val="left" w:pos="1152"/>
      </w:tabs>
      <w:spacing w:before="120"/>
      <w:outlineLvl w:val="0"/>
    </w:pPr>
    <w:rPr>
      <w:rFonts w:ascii="Arial" w:hAnsi="Arial"/>
      <w:b/>
      <w:caps/>
      <w:sz w:val="28"/>
    </w:rPr>
  </w:style>
  <w:style w:type="paragraph" w:styleId="Heading2">
    <w:name w:val="heading 2"/>
    <w:basedOn w:val="Heading1"/>
    <w:next w:val="Normal"/>
    <w:qFormat/>
    <w:rsid w:val="00D94B48"/>
    <w:pPr>
      <w:numPr>
        <w:numId w:val="0"/>
      </w:numPr>
      <w:spacing w:before="240" w:after="120"/>
      <w:outlineLvl w:val="1"/>
    </w:pPr>
    <w:rPr>
      <w:rFonts w:ascii="Verdana" w:hAnsi="Verdana"/>
      <w:caps w:val="0"/>
      <w:sz w:val="20"/>
    </w:rPr>
  </w:style>
  <w:style w:type="paragraph" w:styleId="Heading3">
    <w:name w:val="heading 3"/>
    <w:basedOn w:val="Heading2"/>
    <w:next w:val="Normal"/>
    <w:qFormat/>
    <w:rsid w:val="00DF11A7"/>
    <w:pPr>
      <w:numPr>
        <w:ilvl w:val="2"/>
      </w:numPr>
      <w:ind w:left="1152" w:hanging="1152"/>
      <w:outlineLvl w:val="2"/>
    </w:pPr>
    <w:rPr>
      <w:sz w:val="24"/>
    </w:rPr>
  </w:style>
  <w:style w:type="paragraph" w:styleId="Heading4">
    <w:name w:val="heading 4"/>
    <w:basedOn w:val="Heading3"/>
    <w:next w:val="Normal"/>
    <w:qFormat/>
    <w:rsid w:val="00DF11A7"/>
    <w:pPr>
      <w:numPr>
        <w:ilvl w:val="3"/>
      </w:numPr>
      <w:ind w:left="1152" w:hanging="1152"/>
      <w:outlineLvl w:val="3"/>
    </w:pPr>
    <w:rPr>
      <w:sz w:val="22"/>
    </w:rPr>
  </w:style>
  <w:style w:type="paragraph" w:styleId="Heading5">
    <w:name w:val="heading 5"/>
    <w:basedOn w:val="Heading4"/>
    <w:next w:val="Normal"/>
    <w:qFormat/>
    <w:rsid w:val="00DF11A7"/>
    <w:pPr>
      <w:numPr>
        <w:ilvl w:val="4"/>
      </w:numPr>
      <w:ind w:left="1152" w:hanging="1152"/>
      <w:outlineLvl w:val="4"/>
    </w:pPr>
    <w:rPr>
      <w:i/>
    </w:rPr>
  </w:style>
  <w:style w:type="paragraph" w:styleId="Heading6">
    <w:name w:val="heading 6"/>
    <w:basedOn w:val="Normal"/>
    <w:next w:val="Normal"/>
    <w:qFormat/>
    <w:rsid w:val="00DF11A7"/>
    <w:pPr>
      <w:spacing w:before="240" w:after="60"/>
      <w:outlineLvl w:val="5"/>
    </w:pPr>
    <w:rPr>
      <w:i/>
      <w:sz w:val="22"/>
    </w:rPr>
  </w:style>
  <w:style w:type="paragraph" w:styleId="Heading7">
    <w:name w:val="heading 7"/>
    <w:basedOn w:val="Normal"/>
    <w:next w:val="Normal"/>
    <w:qFormat/>
    <w:rsid w:val="00DF11A7"/>
    <w:pPr>
      <w:keepNext/>
      <w:jc w:val="both"/>
      <w:outlineLvl w:val="6"/>
    </w:pPr>
    <w:rPr>
      <w:vanish/>
      <w:color w:val="008080"/>
    </w:rPr>
  </w:style>
  <w:style w:type="paragraph" w:styleId="Heading8">
    <w:name w:val="heading 8"/>
    <w:basedOn w:val="Normal"/>
    <w:next w:val="Normal"/>
    <w:qFormat/>
    <w:rsid w:val="00DF11A7"/>
    <w:pPr>
      <w:spacing w:before="240" w:after="60"/>
      <w:outlineLvl w:val="7"/>
    </w:pPr>
    <w:rPr>
      <w:rFonts w:ascii="Arial" w:hAnsi="Arial"/>
      <w:i/>
      <w:sz w:val="20"/>
    </w:rPr>
  </w:style>
  <w:style w:type="paragraph" w:styleId="Heading9">
    <w:name w:val="heading 9"/>
    <w:basedOn w:val="Normal"/>
    <w:next w:val="Normal"/>
    <w:qFormat/>
    <w:rsid w:val="00DF11A7"/>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1">
    <w:name w:val="app:head1"/>
    <w:basedOn w:val="Heading1"/>
    <w:next w:val="Normal"/>
    <w:rsid w:val="00DF11A7"/>
    <w:pPr>
      <w:numPr>
        <w:numId w:val="0"/>
      </w:numPr>
      <w:tabs>
        <w:tab w:val="clear" w:pos="1152"/>
        <w:tab w:val="left" w:pos="2160"/>
      </w:tabs>
      <w:ind w:left="2160" w:hanging="2160"/>
      <w:outlineLvl w:val="9"/>
    </w:pPr>
  </w:style>
  <w:style w:type="paragraph" w:customStyle="1" w:styleId="apphead2">
    <w:name w:val="app:head2"/>
    <w:basedOn w:val="Heading2"/>
    <w:next w:val="Normal"/>
    <w:rsid w:val="00DF11A7"/>
    <w:pPr>
      <w:tabs>
        <w:tab w:val="clear" w:pos="1152"/>
        <w:tab w:val="left" w:pos="2160"/>
      </w:tabs>
      <w:ind w:left="2160" w:hanging="2160"/>
    </w:pPr>
  </w:style>
  <w:style w:type="paragraph" w:customStyle="1" w:styleId="apphead3">
    <w:name w:val="app:head3"/>
    <w:basedOn w:val="Heading3"/>
    <w:next w:val="Normal"/>
    <w:rsid w:val="00DF11A7"/>
    <w:pPr>
      <w:numPr>
        <w:ilvl w:val="0"/>
      </w:numPr>
      <w:tabs>
        <w:tab w:val="clear" w:pos="1152"/>
        <w:tab w:val="left" w:pos="2160"/>
      </w:tabs>
      <w:ind w:left="2160" w:hanging="2160"/>
    </w:pPr>
  </w:style>
  <w:style w:type="paragraph" w:customStyle="1" w:styleId="apppage">
    <w:name w:val="app:page"/>
    <w:basedOn w:val="Normal"/>
    <w:next w:val="Normal"/>
    <w:rsid w:val="00DF11A7"/>
    <w:pPr>
      <w:pageBreakBefore/>
      <w:spacing w:before="4000"/>
      <w:jc w:val="center"/>
    </w:pPr>
    <w:rPr>
      <w:rFonts w:ascii="Arial" w:hAnsi="Arial"/>
      <w:b/>
      <w:sz w:val="28"/>
    </w:rPr>
  </w:style>
  <w:style w:type="paragraph" w:styleId="Caption">
    <w:name w:val="caption"/>
    <w:basedOn w:val="Normal"/>
    <w:next w:val="Normal"/>
    <w:qFormat/>
    <w:rsid w:val="00DF11A7"/>
    <w:pPr>
      <w:ind w:left="1440" w:hanging="1440"/>
    </w:pPr>
    <w:rPr>
      <w:rFonts w:ascii="Arial" w:hAnsi="Arial"/>
      <w:b/>
      <w:sz w:val="22"/>
    </w:rPr>
  </w:style>
  <w:style w:type="paragraph" w:customStyle="1" w:styleId="captionequation">
    <w:name w:val="caption:equation"/>
    <w:basedOn w:val="Normal"/>
    <w:next w:val="Normal"/>
    <w:rsid w:val="00DF11A7"/>
    <w:pPr>
      <w:keepNext/>
      <w:ind w:left="1440" w:hanging="1440"/>
    </w:pPr>
    <w:rPr>
      <w:rFonts w:ascii="Arial" w:hAnsi="Arial"/>
      <w:b/>
      <w:sz w:val="22"/>
    </w:rPr>
  </w:style>
  <w:style w:type="paragraph" w:customStyle="1" w:styleId="captionfigure">
    <w:name w:val="caption:figure"/>
    <w:basedOn w:val="captionequation"/>
    <w:next w:val="Normal"/>
    <w:rsid w:val="00DF11A7"/>
  </w:style>
  <w:style w:type="paragraph" w:customStyle="1" w:styleId="captionfigsumm">
    <w:name w:val="caption:figsumm"/>
    <w:basedOn w:val="captionfigure"/>
    <w:rsid w:val="00DF11A7"/>
    <w:pPr>
      <w:ind w:firstLine="0"/>
    </w:pPr>
    <w:rPr>
      <w:b w:val="0"/>
    </w:rPr>
  </w:style>
  <w:style w:type="paragraph" w:customStyle="1" w:styleId="captiontable">
    <w:name w:val="caption:table"/>
    <w:basedOn w:val="captionfigure"/>
    <w:next w:val="tabletext"/>
    <w:rsid w:val="00DF11A7"/>
  </w:style>
  <w:style w:type="paragraph" w:customStyle="1" w:styleId="tabletext">
    <w:name w:val="table:text"/>
    <w:basedOn w:val="Normal"/>
    <w:rsid w:val="00DF11A7"/>
    <w:pPr>
      <w:spacing w:before="120" w:after="120"/>
    </w:pPr>
    <w:rPr>
      <w:rFonts w:ascii="Arial Narrow" w:hAnsi="Arial Narrow"/>
    </w:rPr>
  </w:style>
  <w:style w:type="paragraph" w:customStyle="1" w:styleId="captiontabsumm">
    <w:name w:val="caption:tabsumm"/>
    <w:basedOn w:val="captiontable"/>
    <w:next w:val="tabletext"/>
    <w:rsid w:val="00DF11A7"/>
    <w:pPr>
      <w:ind w:firstLine="0"/>
    </w:pPr>
    <w:rPr>
      <w:b w:val="0"/>
    </w:rPr>
  </w:style>
  <w:style w:type="paragraph" w:customStyle="1" w:styleId="captiontabtext">
    <w:name w:val="caption:tabtext"/>
    <w:basedOn w:val="captiontabsumm"/>
    <w:rsid w:val="00DF11A7"/>
    <w:pPr>
      <w:ind w:left="0"/>
    </w:pPr>
    <w:rPr>
      <w:rFonts w:ascii="Arial Narrow" w:hAnsi="Arial Narrow"/>
    </w:rPr>
  </w:style>
  <w:style w:type="paragraph" w:customStyle="1" w:styleId="centhead">
    <w:name w:val="cent head"/>
    <w:basedOn w:val="Normal"/>
    <w:next w:val="Normal"/>
    <w:rsid w:val="00DF11A7"/>
    <w:pPr>
      <w:keepNext/>
      <w:jc w:val="center"/>
    </w:pPr>
    <w:rPr>
      <w:rFonts w:ascii="Arial" w:hAnsi="Arial"/>
      <w:b/>
      <w:sz w:val="28"/>
    </w:rPr>
  </w:style>
  <w:style w:type="paragraph" w:customStyle="1" w:styleId="centhead12">
    <w:name w:val="centhead12"/>
    <w:basedOn w:val="centhead"/>
    <w:next w:val="Normal"/>
    <w:rsid w:val="00DF11A7"/>
    <w:rPr>
      <w:sz w:val="24"/>
    </w:rPr>
  </w:style>
  <w:style w:type="character" w:styleId="CommentReference">
    <w:name w:val="annotation reference"/>
    <w:basedOn w:val="DefaultParagraphFont"/>
    <w:uiPriority w:val="99"/>
    <w:semiHidden/>
    <w:rsid w:val="00DF11A7"/>
    <w:rPr>
      <w:rFonts w:ascii="Arial" w:hAnsi="Arial"/>
      <w:vanish/>
      <w:color w:val="FF0000"/>
      <w:sz w:val="16"/>
    </w:rPr>
  </w:style>
  <w:style w:type="paragraph" w:styleId="CommentText">
    <w:name w:val="annotation text"/>
    <w:basedOn w:val="Normal"/>
    <w:link w:val="CommentTextChar"/>
    <w:uiPriority w:val="99"/>
    <w:semiHidden/>
    <w:rsid w:val="00DF11A7"/>
    <w:rPr>
      <w:sz w:val="20"/>
    </w:rPr>
  </w:style>
  <w:style w:type="paragraph" w:styleId="Footer">
    <w:name w:val="footer"/>
    <w:basedOn w:val="Normal"/>
    <w:rsid w:val="00DF11A7"/>
    <w:pPr>
      <w:tabs>
        <w:tab w:val="center" w:pos="4320"/>
        <w:tab w:val="right" w:pos="8640"/>
      </w:tabs>
      <w:spacing w:after="0"/>
    </w:pPr>
    <w:rPr>
      <w:rFonts w:ascii="Arial" w:hAnsi="Arial"/>
      <w:sz w:val="18"/>
    </w:rPr>
  </w:style>
  <w:style w:type="character" w:styleId="FootnoteReference">
    <w:name w:val="footnote reference"/>
    <w:basedOn w:val="DefaultParagraphFont"/>
    <w:semiHidden/>
    <w:rsid w:val="00DF11A7"/>
    <w:rPr>
      <w:vertAlign w:val="superscript"/>
    </w:rPr>
  </w:style>
  <w:style w:type="paragraph" w:styleId="FootnoteText">
    <w:name w:val="footnote text"/>
    <w:basedOn w:val="Normal"/>
    <w:semiHidden/>
    <w:rsid w:val="00DF11A7"/>
    <w:pPr>
      <w:ind w:left="288" w:hanging="288"/>
    </w:pPr>
    <w:rPr>
      <w:sz w:val="20"/>
    </w:rPr>
  </w:style>
  <w:style w:type="paragraph" w:styleId="Header">
    <w:name w:val="header"/>
    <w:basedOn w:val="Normal"/>
    <w:link w:val="HeaderChar"/>
    <w:rsid w:val="00DF11A7"/>
    <w:pPr>
      <w:tabs>
        <w:tab w:val="center" w:pos="4320"/>
        <w:tab w:val="right" w:pos="8640"/>
      </w:tabs>
      <w:spacing w:after="0"/>
    </w:pPr>
    <w:rPr>
      <w:rFonts w:ascii="Arial" w:hAnsi="Arial"/>
      <w:sz w:val="20"/>
    </w:rPr>
  </w:style>
  <w:style w:type="paragraph" w:customStyle="1" w:styleId="HiddenText">
    <w:name w:val="Hidden Text"/>
    <w:basedOn w:val="Normal"/>
    <w:next w:val="Normal"/>
    <w:rsid w:val="00DF11A7"/>
    <w:rPr>
      <w:rFonts w:ascii="Arial" w:hAnsi="Arial"/>
      <w:vanish/>
      <w:color w:val="FF0000"/>
      <w:sz w:val="20"/>
    </w:rPr>
  </w:style>
  <w:style w:type="paragraph" w:customStyle="1" w:styleId="lefthead">
    <w:name w:val="left head"/>
    <w:basedOn w:val="centhead"/>
    <w:next w:val="Normal"/>
    <w:rsid w:val="00DF11A7"/>
    <w:pPr>
      <w:jc w:val="left"/>
    </w:pPr>
  </w:style>
  <w:style w:type="paragraph" w:customStyle="1" w:styleId="lefthead12">
    <w:name w:val="lefthead12"/>
    <w:basedOn w:val="centhead12"/>
    <w:next w:val="Normal"/>
    <w:rsid w:val="00DF11A7"/>
    <w:pPr>
      <w:jc w:val="left"/>
    </w:pPr>
  </w:style>
  <w:style w:type="paragraph" w:customStyle="1" w:styleId="lhNonTOC">
    <w:name w:val="lh:NonTOC"/>
    <w:basedOn w:val="Normal"/>
    <w:next w:val="Normal"/>
    <w:rsid w:val="00DF11A7"/>
    <w:pPr>
      <w:keepNext/>
    </w:pPr>
    <w:rPr>
      <w:rFonts w:ascii="Arial" w:hAnsi="Arial"/>
      <w:b/>
      <w:sz w:val="28"/>
    </w:rPr>
  </w:style>
  <w:style w:type="paragraph" w:customStyle="1" w:styleId="lhNonTOC12">
    <w:name w:val="lh:NonTOC12"/>
    <w:basedOn w:val="Normal"/>
    <w:next w:val="Normal"/>
    <w:rsid w:val="00DF11A7"/>
    <w:pPr>
      <w:keepNext/>
    </w:pPr>
    <w:rPr>
      <w:rFonts w:ascii="Arial" w:hAnsi="Arial"/>
      <w:b/>
    </w:rPr>
  </w:style>
  <w:style w:type="paragraph" w:customStyle="1" w:styleId="listalpha">
    <w:name w:val="list:alpha"/>
    <w:basedOn w:val="Normal"/>
    <w:rsid w:val="00DF11A7"/>
    <w:pPr>
      <w:numPr>
        <w:numId w:val="13"/>
      </w:numPr>
      <w:spacing w:after="120"/>
    </w:pPr>
  </w:style>
  <w:style w:type="paragraph" w:customStyle="1" w:styleId="listbull">
    <w:name w:val="list:bull"/>
    <w:basedOn w:val="listalpha"/>
    <w:link w:val="listbullChar"/>
    <w:rsid w:val="00DF11A7"/>
    <w:pPr>
      <w:numPr>
        <w:numId w:val="11"/>
      </w:numPr>
    </w:pPr>
  </w:style>
  <w:style w:type="paragraph" w:customStyle="1" w:styleId="listindent">
    <w:name w:val="list:indent"/>
    <w:basedOn w:val="Normal"/>
    <w:rsid w:val="00DF11A7"/>
    <w:pPr>
      <w:spacing w:after="120"/>
      <w:ind w:left="432"/>
    </w:pPr>
  </w:style>
  <w:style w:type="paragraph" w:customStyle="1" w:styleId="listnum">
    <w:name w:val="list:num"/>
    <w:basedOn w:val="listalpha"/>
    <w:rsid w:val="00DF11A7"/>
  </w:style>
  <w:style w:type="paragraph" w:customStyle="1" w:styleId="listrom">
    <w:name w:val="list:rom"/>
    <w:basedOn w:val="listalpha"/>
    <w:rsid w:val="00DF11A7"/>
  </w:style>
  <w:style w:type="paragraph" w:customStyle="1" w:styleId="listssp">
    <w:name w:val="list:ssp"/>
    <w:basedOn w:val="Normal"/>
    <w:rsid w:val="00DF11A7"/>
    <w:pPr>
      <w:spacing w:after="0"/>
    </w:pPr>
  </w:style>
  <w:style w:type="paragraph" w:customStyle="1" w:styleId="listing">
    <w:name w:val="listing"/>
    <w:basedOn w:val="listssp"/>
    <w:rsid w:val="00DF11A7"/>
    <w:rPr>
      <w:rFonts w:ascii="Courier New" w:hAnsi="Courier New"/>
      <w:sz w:val="20"/>
    </w:rPr>
  </w:style>
  <w:style w:type="paragraph" w:customStyle="1" w:styleId="NoNumHead1">
    <w:name w:val="NoNum:Head1"/>
    <w:basedOn w:val="Heading1"/>
    <w:next w:val="Normal"/>
    <w:rsid w:val="00DF11A7"/>
    <w:pPr>
      <w:numPr>
        <w:numId w:val="0"/>
      </w:numPr>
      <w:tabs>
        <w:tab w:val="clear" w:pos="1152"/>
      </w:tabs>
    </w:pPr>
  </w:style>
  <w:style w:type="paragraph" w:customStyle="1" w:styleId="NoNumHead2">
    <w:name w:val="NoNum:Head2"/>
    <w:basedOn w:val="NoNumHead1"/>
    <w:next w:val="Normal"/>
    <w:rsid w:val="00DF11A7"/>
    <w:rPr>
      <w:caps w:val="0"/>
      <w:sz w:val="26"/>
    </w:rPr>
  </w:style>
  <w:style w:type="paragraph" w:customStyle="1" w:styleId="NoNumHead3">
    <w:name w:val="NoNum:Head3"/>
    <w:basedOn w:val="NoNumHead2"/>
    <w:next w:val="Normal"/>
    <w:rsid w:val="00DF11A7"/>
    <w:rPr>
      <w:sz w:val="24"/>
    </w:rPr>
  </w:style>
  <w:style w:type="paragraph" w:customStyle="1" w:styleId="NoNumHead4">
    <w:name w:val="NoNum:Head4"/>
    <w:basedOn w:val="NoNumHead3"/>
    <w:next w:val="Normal"/>
    <w:rsid w:val="00DF11A7"/>
    <w:rPr>
      <w:sz w:val="22"/>
    </w:rPr>
  </w:style>
  <w:style w:type="paragraph" w:customStyle="1" w:styleId="NoNumHead5">
    <w:name w:val="NoNum:Head5"/>
    <w:basedOn w:val="NoNumHead4"/>
    <w:next w:val="Normal"/>
    <w:rsid w:val="00DF11A7"/>
    <w:pPr>
      <w:spacing w:before="0"/>
    </w:pPr>
    <w:rPr>
      <w:i/>
    </w:rPr>
  </w:style>
  <w:style w:type="character" w:styleId="PageNumber">
    <w:name w:val="page number"/>
    <w:basedOn w:val="DefaultParagraphFont"/>
    <w:rsid w:val="00DF11A7"/>
  </w:style>
  <w:style w:type="paragraph" w:customStyle="1" w:styleId="tableref">
    <w:name w:val="table:ref"/>
    <w:basedOn w:val="Normal"/>
    <w:rsid w:val="00DF11A7"/>
    <w:pPr>
      <w:tabs>
        <w:tab w:val="left" w:pos="360"/>
      </w:tabs>
      <w:spacing w:after="0"/>
      <w:ind w:left="360" w:hanging="360"/>
    </w:pPr>
    <w:rPr>
      <w:rFonts w:ascii="Arial Narrow" w:hAnsi="Arial Narrow"/>
      <w:sz w:val="20"/>
    </w:rPr>
  </w:style>
  <w:style w:type="paragraph" w:customStyle="1" w:styleId="tabletextNS">
    <w:name w:val="table:textNS"/>
    <w:basedOn w:val="tabletext"/>
    <w:rsid w:val="00DF11A7"/>
    <w:pPr>
      <w:spacing w:before="0" w:after="0"/>
    </w:pPr>
  </w:style>
  <w:style w:type="paragraph" w:customStyle="1" w:styleId="text2col">
    <w:name w:val="text:2col"/>
    <w:basedOn w:val="Normal"/>
    <w:next w:val="Normal"/>
    <w:rsid w:val="00DF11A7"/>
    <w:pPr>
      <w:ind w:left="2880" w:hanging="2880"/>
    </w:pPr>
  </w:style>
  <w:style w:type="paragraph" w:customStyle="1" w:styleId="textcentred">
    <w:name w:val="text:centred"/>
    <w:basedOn w:val="Normal"/>
    <w:next w:val="Normal"/>
    <w:rsid w:val="00DF11A7"/>
    <w:pPr>
      <w:jc w:val="center"/>
    </w:pPr>
  </w:style>
  <w:style w:type="paragraph" w:customStyle="1" w:styleId="textright">
    <w:name w:val="text:right"/>
    <w:basedOn w:val="Normal"/>
    <w:next w:val="Normal"/>
    <w:rsid w:val="00DF11A7"/>
    <w:pPr>
      <w:jc w:val="right"/>
    </w:pPr>
  </w:style>
  <w:style w:type="paragraph" w:styleId="TOC1">
    <w:name w:val="toc 1"/>
    <w:basedOn w:val="Normal"/>
    <w:next w:val="Normal"/>
    <w:semiHidden/>
    <w:rsid w:val="00DF11A7"/>
    <w:pPr>
      <w:tabs>
        <w:tab w:val="left" w:pos="432"/>
        <w:tab w:val="right" w:leader="dot" w:pos="8637"/>
      </w:tabs>
      <w:spacing w:before="240" w:after="0"/>
      <w:ind w:left="432" w:right="850" w:hanging="432"/>
    </w:pPr>
    <w:rPr>
      <w:rFonts w:ascii="Arial" w:hAnsi="Arial"/>
      <w:caps/>
      <w:sz w:val="22"/>
    </w:rPr>
  </w:style>
  <w:style w:type="paragraph" w:styleId="TOC2">
    <w:name w:val="toc 2"/>
    <w:basedOn w:val="Normal"/>
    <w:next w:val="Normal"/>
    <w:semiHidden/>
    <w:rsid w:val="00DF11A7"/>
    <w:pPr>
      <w:tabs>
        <w:tab w:val="left" w:pos="1152"/>
        <w:tab w:val="right" w:leader="dot" w:pos="8637"/>
      </w:tabs>
      <w:spacing w:after="0"/>
      <w:ind w:left="1152" w:right="850" w:hanging="720"/>
    </w:pPr>
    <w:rPr>
      <w:rFonts w:ascii="Arial" w:hAnsi="Arial"/>
      <w:sz w:val="22"/>
    </w:rPr>
  </w:style>
  <w:style w:type="paragraph" w:styleId="TOC3">
    <w:name w:val="toc 3"/>
    <w:basedOn w:val="Normal"/>
    <w:next w:val="Normal"/>
    <w:semiHidden/>
    <w:rsid w:val="00DF11A7"/>
    <w:pPr>
      <w:tabs>
        <w:tab w:val="left" w:pos="2088"/>
        <w:tab w:val="right" w:leader="dot" w:pos="8637"/>
      </w:tabs>
      <w:spacing w:after="0"/>
      <w:ind w:left="2088" w:right="850" w:hanging="936"/>
    </w:pPr>
    <w:rPr>
      <w:rFonts w:ascii="Arial" w:hAnsi="Arial"/>
      <w:sz w:val="22"/>
    </w:rPr>
  </w:style>
  <w:style w:type="paragraph" w:styleId="TOC4">
    <w:name w:val="toc 4"/>
    <w:basedOn w:val="Normal"/>
    <w:next w:val="Normal"/>
    <w:semiHidden/>
    <w:rsid w:val="00DF11A7"/>
    <w:pPr>
      <w:tabs>
        <w:tab w:val="left" w:pos="3168"/>
        <w:tab w:val="right" w:leader="dot" w:pos="8637"/>
      </w:tabs>
      <w:spacing w:after="0"/>
      <w:ind w:left="3168" w:right="850" w:hanging="1080"/>
    </w:pPr>
    <w:rPr>
      <w:rFonts w:ascii="Arial" w:hAnsi="Arial"/>
      <w:sz w:val="22"/>
    </w:rPr>
  </w:style>
  <w:style w:type="paragraph" w:customStyle="1" w:styleId="TOCHeader">
    <w:name w:val="TOC_Header"/>
    <w:basedOn w:val="TOC1"/>
    <w:rsid w:val="00DF11A7"/>
    <w:pPr>
      <w:tabs>
        <w:tab w:val="clear" w:pos="432"/>
        <w:tab w:val="clear" w:pos="8637"/>
      </w:tabs>
      <w:ind w:left="0" w:right="0" w:firstLine="0"/>
      <w:jc w:val="center"/>
    </w:pPr>
    <w:rPr>
      <w:b/>
    </w:rPr>
  </w:style>
  <w:style w:type="paragraph" w:customStyle="1" w:styleId="TOCPage">
    <w:name w:val="TOC_Page"/>
    <w:basedOn w:val="TOCHeader"/>
    <w:rsid w:val="00DF11A7"/>
    <w:pPr>
      <w:jc w:val="right"/>
    </w:pPr>
  </w:style>
  <w:style w:type="paragraph" w:styleId="TOC5">
    <w:name w:val="toc 5"/>
    <w:basedOn w:val="Normal"/>
    <w:next w:val="Normal"/>
    <w:semiHidden/>
    <w:rsid w:val="00DF11A7"/>
    <w:pPr>
      <w:tabs>
        <w:tab w:val="left" w:pos="4410"/>
        <w:tab w:val="right" w:leader="dot" w:pos="8640"/>
      </w:tabs>
      <w:spacing w:after="0"/>
      <w:ind w:left="4406" w:right="850" w:hanging="1238"/>
    </w:pPr>
    <w:rPr>
      <w:rFonts w:ascii="Arial" w:hAnsi="Arial"/>
      <w:sz w:val="22"/>
    </w:rPr>
  </w:style>
  <w:style w:type="paragraph" w:customStyle="1" w:styleId="listindentbull">
    <w:name w:val="list:indent bull"/>
    <w:rsid w:val="00DF11A7"/>
    <w:pPr>
      <w:numPr>
        <w:numId w:val="17"/>
      </w:numPr>
      <w:spacing w:after="120"/>
    </w:pPr>
    <w:rPr>
      <w:sz w:val="24"/>
      <w:lang w:eastAsia="en-US"/>
    </w:rPr>
  </w:style>
  <w:style w:type="paragraph" w:customStyle="1" w:styleId="tablerefalpha">
    <w:name w:val="table:ref (alpha)"/>
    <w:basedOn w:val="tableref"/>
    <w:rsid w:val="00DF11A7"/>
    <w:pPr>
      <w:numPr>
        <w:numId w:val="15"/>
      </w:numPr>
    </w:pPr>
  </w:style>
  <w:style w:type="paragraph" w:customStyle="1" w:styleId="NotebookReference">
    <w:name w:val="Notebook Reference"/>
    <w:rsid w:val="00DF11A7"/>
    <w:rPr>
      <w:rFonts w:ascii="Arial" w:hAnsi="Arial"/>
      <w:vanish/>
      <w:color w:val="008000"/>
      <w:lang w:eastAsia="en-US"/>
    </w:rPr>
  </w:style>
  <w:style w:type="paragraph" w:styleId="TableofAuthorities">
    <w:name w:val="table of authorities"/>
    <w:basedOn w:val="Normal"/>
    <w:next w:val="Normal"/>
    <w:semiHidden/>
    <w:rsid w:val="00DF11A7"/>
    <w:pPr>
      <w:ind w:left="240" w:hanging="240"/>
    </w:pPr>
  </w:style>
  <w:style w:type="paragraph" w:styleId="TableofFigures">
    <w:name w:val="table of figures"/>
    <w:basedOn w:val="Normal"/>
    <w:next w:val="Normal"/>
    <w:semiHidden/>
    <w:rsid w:val="00DF11A7"/>
    <w:pPr>
      <w:ind w:left="480" w:hanging="480"/>
    </w:pPr>
  </w:style>
  <w:style w:type="paragraph" w:styleId="TOC6">
    <w:name w:val="toc 6"/>
    <w:basedOn w:val="Normal"/>
    <w:next w:val="Normal"/>
    <w:autoRedefine/>
    <w:semiHidden/>
    <w:rsid w:val="00DF11A7"/>
    <w:pPr>
      <w:ind w:left="1200"/>
    </w:pPr>
  </w:style>
  <w:style w:type="paragraph" w:styleId="TOC7">
    <w:name w:val="toc 7"/>
    <w:basedOn w:val="Normal"/>
    <w:next w:val="Normal"/>
    <w:autoRedefine/>
    <w:semiHidden/>
    <w:rsid w:val="00DF11A7"/>
    <w:pPr>
      <w:ind w:left="1440"/>
    </w:pPr>
  </w:style>
  <w:style w:type="paragraph" w:styleId="TOC8">
    <w:name w:val="toc 8"/>
    <w:basedOn w:val="Normal"/>
    <w:next w:val="Normal"/>
    <w:autoRedefine/>
    <w:semiHidden/>
    <w:rsid w:val="00DF11A7"/>
    <w:pPr>
      <w:ind w:left="1680"/>
    </w:pPr>
  </w:style>
  <w:style w:type="paragraph" w:styleId="TOC9">
    <w:name w:val="toc 9"/>
    <w:basedOn w:val="Normal"/>
    <w:next w:val="Normal"/>
    <w:autoRedefine/>
    <w:semiHidden/>
    <w:rsid w:val="00DF11A7"/>
    <w:pPr>
      <w:ind w:left="1920"/>
    </w:pPr>
  </w:style>
  <w:style w:type="paragraph" w:styleId="BalloonText">
    <w:name w:val="Balloon Text"/>
    <w:basedOn w:val="Normal"/>
    <w:semiHidden/>
    <w:rsid w:val="005E170A"/>
    <w:rPr>
      <w:rFonts w:ascii="Tahoma" w:hAnsi="Tahoma" w:cs="Tahoma"/>
      <w:sz w:val="16"/>
      <w:szCs w:val="16"/>
    </w:rPr>
  </w:style>
  <w:style w:type="paragraph" w:customStyle="1" w:styleId="Default">
    <w:name w:val="Default"/>
    <w:rsid w:val="006C36E2"/>
    <w:pPr>
      <w:widowControl w:val="0"/>
      <w:autoSpaceDE w:val="0"/>
      <w:autoSpaceDN w:val="0"/>
      <w:adjustRightInd w:val="0"/>
    </w:pPr>
    <w:rPr>
      <w:rFonts w:ascii="OLMOKJ+Arial,Bold" w:hAnsi="OLMOKJ+Arial,Bold" w:cs="OLMOKJ+Arial,Bold"/>
      <w:color w:val="000000"/>
      <w:sz w:val="24"/>
      <w:szCs w:val="24"/>
      <w:lang w:val="en-US" w:eastAsia="en-US"/>
    </w:rPr>
  </w:style>
  <w:style w:type="paragraph" w:styleId="CommentSubject">
    <w:name w:val="annotation subject"/>
    <w:basedOn w:val="CommentText"/>
    <w:next w:val="CommentText"/>
    <w:semiHidden/>
    <w:rsid w:val="0053378E"/>
    <w:rPr>
      <w:b/>
      <w:bCs/>
    </w:rPr>
  </w:style>
  <w:style w:type="paragraph" w:styleId="BodyText">
    <w:name w:val="Body Text"/>
    <w:basedOn w:val="Normal"/>
    <w:rsid w:val="00EC50B6"/>
    <w:pPr>
      <w:tabs>
        <w:tab w:val="left" w:pos="864"/>
      </w:tabs>
      <w:spacing w:after="0"/>
      <w:jc w:val="both"/>
    </w:pPr>
    <w:rPr>
      <w:b/>
      <w:i/>
      <w:sz w:val="22"/>
      <w:lang w:val="en-US"/>
    </w:rPr>
  </w:style>
  <w:style w:type="paragraph" w:styleId="DocumentMap">
    <w:name w:val="Document Map"/>
    <w:basedOn w:val="Normal"/>
    <w:semiHidden/>
    <w:rsid w:val="00D10417"/>
    <w:pPr>
      <w:shd w:val="clear" w:color="auto" w:fill="000080"/>
    </w:pPr>
    <w:rPr>
      <w:rFonts w:ascii="Tahoma" w:hAnsi="Tahoma" w:cs="Tahoma"/>
    </w:rPr>
  </w:style>
  <w:style w:type="table" w:styleId="TableGrid">
    <w:name w:val="Table Grid"/>
    <w:basedOn w:val="TableNormal"/>
    <w:rsid w:val="00534181"/>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Char">
    <w:name w:val="list:bull Char"/>
    <w:basedOn w:val="DefaultParagraphFont"/>
    <w:link w:val="listbull"/>
    <w:rsid w:val="00AF7A3C"/>
    <w:rPr>
      <w:sz w:val="24"/>
      <w:lang w:val="en-GB" w:eastAsia="en-US" w:bidi="ar-SA"/>
    </w:rPr>
  </w:style>
  <w:style w:type="paragraph" w:customStyle="1" w:styleId="text">
    <w:name w:val="text"/>
    <w:basedOn w:val="Normal"/>
    <w:rsid w:val="004C7EAA"/>
    <w:pPr>
      <w:spacing w:line="330" w:lineRule="atLeast"/>
    </w:pPr>
    <w:rPr>
      <w:lang w:eastAsia="en-GB"/>
    </w:rPr>
  </w:style>
  <w:style w:type="character" w:customStyle="1" w:styleId="CommentTextChar">
    <w:name w:val="Comment Text Char"/>
    <w:basedOn w:val="DefaultParagraphFont"/>
    <w:link w:val="CommentText"/>
    <w:uiPriority w:val="99"/>
    <w:semiHidden/>
    <w:rsid w:val="00C91A4D"/>
    <w:rPr>
      <w:lang w:eastAsia="en-US"/>
    </w:rPr>
  </w:style>
  <w:style w:type="character" w:customStyle="1" w:styleId="HeaderChar">
    <w:name w:val="Header Char"/>
    <w:basedOn w:val="DefaultParagraphFont"/>
    <w:link w:val="Header"/>
    <w:rsid w:val="009D74B1"/>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14811">
      <w:bodyDiv w:val="1"/>
      <w:marLeft w:val="0"/>
      <w:marRight w:val="0"/>
      <w:marTop w:val="0"/>
      <w:marBottom w:val="0"/>
      <w:divBdr>
        <w:top w:val="none" w:sz="0" w:space="0" w:color="auto"/>
        <w:left w:val="none" w:sz="0" w:space="0" w:color="auto"/>
        <w:bottom w:val="none" w:sz="0" w:space="0" w:color="auto"/>
        <w:right w:val="none" w:sz="0" w:space="0" w:color="auto"/>
      </w:divBdr>
      <w:divsChild>
        <w:div w:id="1477793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kebe\AppData\Local\Microsoft\Windows\Temporary%20Internet%20Files\Content.IE5\9L989IRA\Attachment%202a_ICD%20Adult%20CT_SOP-CTS-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CBBF438B42EC428E406622AC6ADC11" ma:contentTypeVersion="19" ma:contentTypeDescription="Create a new document." ma:contentTypeScope="" ma:versionID="409a727ec27443cb5b5d758bd707e95a">
  <xsd:schema xmlns:xsd="http://www.w3.org/2001/XMLSchema" xmlns:xs="http://www.w3.org/2001/XMLSchema" xmlns:p="http://schemas.microsoft.com/office/2006/metadata/properties" xmlns:ns2="6a164dda-3779-4169-b957-e287451f6523" xmlns:ns3="b2ddd617-a7d4-4dd4-96da-74f71ff82829" xmlns:ns4="09a10218-a36b-458c-8c70-3b47bc88bdce" targetNamespace="http://schemas.microsoft.com/office/2006/metadata/properties" ma:root="true" ma:fieldsID="57c6f5d67ed1d79aea6bc8fe284a642f" ns2:_="" ns3:_="" ns4:_="">
    <xsd:import namespace="6a164dda-3779-4169-b957-e287451f6523"/>
    <xsd:import namespace="b2ddd617-a7d4-4dd4-96da-74f71ff82829"/>
    <xsd:import namespace="09a10218-a36b-458c-8c70-3b47bc88bdce"/>
    <xsd:element name="properties">
      <xsd:complexType>
        <xsd:sequence>
          <xsd:element name="documentManagement">
            <xsd:complexType>
              <xsd:all>
                <xsd:element ref="ns2:Visibility"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2:TaxCatchAll"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2"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CatchAll" ma:index="21" nillable="true" ma:displayName="Taxonomy Catch All Column" ma:hidden="true" ma:list="{463d76c6-5874-408e-81e4-acecb0706dd1}" ma:internalName="TaxCatchAll" ma:showField="CatchAllData" ma:web="09a10218-a36b-458c-8c70-3b47bc88bd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ddd617-a7d4-4dd4-96da-74f71ff828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207403b-203c-4ed3-95cd-88a852189123"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10218-a36b-458c-8c70-3b47bc88bd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isibility xmlns="6a164dda-3779-4169-b957-e287451f6523">Internal</Visibility>
    <TaxCatchAll xmlns="6a164dda-3779-4169-b957-e287451f6523" xsi:nil="true"/>
    <lcf76f155ced4ddcb4097134ff3c332f xmlns="b2ddd617-a7d4-4dd4-96da-74f71ff8282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207403b-203c-4ed3-95cd-88a852189123" ContentTypeId="0x01" PreviousValue="false"/>
</file>

<file path=customXml/itemProps1.xml><?xml version="1.0" encoding="utf-8"?>
<ds:datastoreItem xmlns:ds="http://schemas.openxmlformats.org/officeDocument/2006/customXml" ds:itemID="{69405618-3941-465B-9D2F-9EFE7A423285}">
  <ds:schemaRefs>
    <ds:schemaRef ds:uri="http://schemas.openxmlformats.org/officeDocument/2006/bibliography"/>
  </ds:schemaRefs>
</ds:datastoreItem>
</file>

<file path=customXml/itemProps2.xml><?xml version="1.0" encoding="utf-8"?>
<ds:datastoreItem xmlns:ds="http://schemas.openxmlformats.org/officeDocument/2006/customXml" ds:itemID="{4B0AD02B-01A8-41DF-81DF-EA1F2B30C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4dda-3779-4169-b957-e287451f6523"/>
    <ds:schemaRef ds:uri="b2ddd617-a7d4-4dd4-96da-74f71ff82829"/>
    <ds:schemaRef ds:uri="09a10218-a36b-458c-8c70-3b47bc88b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ACCD3-7CFF-407B-B34D-5685C9E4924E}">
  <ds:schemaRefs>
    <ds:schemaRef ds:uri="http://schemas.microsoft.com/office/2006/metadata/properties"/>
    <ds:schemaRef ds:uri="http://schemas.microsoft.com/office/infopath/2007/PartnerControls"/>
    <ds:schemaRef ds:uri="6a164dda-3779-4169-b957-e287451f6523"/>
    <ds:schemaRef ds:uri="b2ddd617-a7d4-4dd4-96da-74f71ff82829"/>
  </ds:schemaRefs>
</ds:datastoreItem>
</file>

<file path=customXml/itemProps4.xml><?xml version="1.0" encoding="utf-8"?>
<ds:datastoreItem xmlns:ds="http://schemas.openxmlformats.org/officeDocument/2006/customXml" ds:itemID="{93279D64-CCF3-418B-9D6C-FFF0007FF60D}">
  <ds:schemaRefs>
    <ds:schemaRef ds:uri="http://schemas.microsoft.com/sharepoint/v3/contenttype/forms"/>
  </ds:schemaRefs>
</ds:datastoreItem>
</file>

<file path=customXml/itemProps5.xml><?xml version="1.0" encoding="utf-8"?>
<ds:datastoreItem xmlns:ds="http://schemas.openxmlformats.org/officeDocument/2006/customXml" ds:itemID="{5DE585D8-E4F9-4E10-87CC-22139705633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Attachment 2a_ICD Adult CT_SOP-CTS-015</Template>
  <TotalTime>1</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App_5_Informed Consent_Participant and Representative_Incapacitated adults</vt:lpstr>
    </vt:vector>
  </TitlesOfParts>
  <Company>Medical Research Council (UK), The Gambia</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App_5_Informed Consent_Participant and Representative_Incapacitated adults</dc:title>
  <dc:creator>Blake, Emily</dc:creator>
  <cp:keywords/>
  <dc:description/>
  <cp:lastModifiedBy>Grace O'Donovan</cp:lastModifiedBy>
  <cp:revision>3</cp:revision>
  <cp:lastPrinted>2015-05-18T15:32:00Z</cp:lastPrinted>
  <dcterms:created xsi:type="dcterms:W3CDTF">2025-09-08T08:43:00Z</dcterms:created>
  <dcterms:modified xsi:type="dcterms:W3CDTF">2025-09-08T08:44:00Z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0x010100E4CBBF438B42EC428E406622AC6ADC11</vt:lpwstr>
  </property>
  <property fmtid="{D5CDD505-2E9C-101B-9397-08002B2CF9AE}" pid="3" name="_dlc_DocIdItemGuid">
    <vt:lpwstr>73c554bd-61c8-468d-acc7-868ada18c52a</vt:lpwstr>
  </property>
  <property fmtid="{D5CDD505-2E9C-101B-9397-08002B2CF9AE}" pid="4" name="TaxKeyword">
    <vt:lpwstr/>
  </property>
  <property fmtid="{D5CDD505-2E9C-101B-9397-08002B2CF9AE}" pid="5" name="GrammarlyDocumentId">
    <vt:lpwstr>132681c5d0ca47ac46a62f687579b7587886522ee82c3897fe5e959c8868f453</vt:lpwstr>
  </property>
  <property fmtid="{D5CDD505-2E9C-101B-9397-08002B2CF9AE}" pid="6" name="MediaServiceImageTags">
    <vt:lpwstr/>
  </property>
</Properties>
</file>